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7A" w:rsidRPr="00A530C8" w:rsidRDefault="00E72673" w:rsidP="00EC3CCD">
      <w:pPr>
        <w:rPr>
          <w:rFonts w:ascii="Arial" w:hAnsi="Arial" w:cs="Arial"/>
        </w:rPr>
      </w:pPr>
      <w:bookmarkStart w:id="0" w:name="_GoBack"/>
      <w:bookmarkEnd w:id="0"/>
      <w:r w:rsidRPr="00A530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5BC72" wp14:editId="20FB6058">
                <wp:simplePos x="0" y="0"/>
                <wp:positionH relativeFrom="column">
                  <wp:posOffset>1391920</wp:posOffset>
                </wp:positionH>
                <wp:positionV relativeFrom="paragraph">
                  <wp:posOffset>177165</wp:posOffset>
                </wp:positionV>
                <wp:extent cx="3073400" cy="2571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C8" w:rsidRPr="00E72673" w:rsidRDefault="00A530C8" w:rsidP="00EC3C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2673">
                              <w:rPr>
                                <w:rFonts w:ascii="Arial" w:hAnsi="Arial" w:cs="Arial"/>
                              </w:rPr>
                              <w:t xml:space="preserve">From </w:t>
                            </w:r>
                            <w:r w:rsidR="00EC3CCD" w:rsidRPr="00E72673">
                              <w:rPr>
                                <w:rFonts w:ascii="Arial" w:hAnsi="Arial" w:cs="Arial"/>
                              </w:rPr>
                              <w:t>factory compressed oils and fats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5B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pt;margin-top:13.95pt;width:242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">
                <v:textbox>
                  <w:txbxContent>
                    <w:p w:rsidR="00A530C8" w:rsidRPr="00E72673" w:rsidRDefault="00A530C8" w:rsidP="00EC3CCD">
                      <w:pPr>
                        <w:rPr>
                          <w:rFonts w:ascii="Arial" w:hAnsi="Arial" w:cs="Arial"/>
                        </w:rPr>
                      </w:pPr>
                      <w:r w:rsidRPr="00E72673">
                        <w:rPr>
                          <w:rFonts w:ascii="Arial" w:hAnsi="Arial" w:cs="Arial"/>
                        </w:rPr>
                        <w:t xml:space="preserve">From </w:t>
                      </w:r>
                      <w:r w:rsidR="00EC3CCD" w:rsidRPr="00E72673">
                        <w:rPr>
                          <w:rFonts w:ascii="Arial" w:hAnsi="Arial" w:cs="Arial"/>
                        </w:rPr>
                        <w:t>factory compressed oils and fats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D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17693F" wp14:editId="6B2D642F">
                <wp:simplePos x="0" y="0"/>
                <wp:positionH relativeFrom="column">
                  <wp:posOffset>2924146</wp:posOffset>
                </wp:positionH>
                <wp:positionV relativeFrom="paragraph">
                  <wp:posOffset>432407</wp:posOffset>
                </wp:positionV>
                <wp:extent cx="2138901" cy="407477"/>
                <wp:effectExtent l="0" t="0" r="71120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8901" cy="407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6D88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30.25pt;margin-top:34.05pt;width:168.4pt;height:32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375D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695829" wp14:editId="2F67E4C1">
                <wp:simplePos x="0" y="0"/>
                <wp:positionH relativeFrom="column">
                  <wp:posOffset>2924147</wp:posOffset>
                </wp:positionH>
                <wp:positionV relativeFrom="paragraph">
                  <wp:posOffset>432407</wp:posOffset>
                </wp:positionV>
                <wp:extent cx="7952" cy="410735"/>
                <wp:effectExtent l="38100" t="0" r="68580" b="469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4107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E9F24" id="Straight Arrow Connector 23" o:spid="_x0000_s1026" type="#_x0000_t32" style="position:absolute;margin-left:230.25pt;margin-top:34.05pt;width:.65pt;height:32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="00375D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BF7B02" wp14:editId="2FDECCBA">
                <wp:simplePos x="0" y="0"/>
                <wp:positionH relativeFrom="column">
                  <wp:posOffset>1190763</wp:posOffset>
                </wp:positionH>
                <wp:positionV relativeFrom="paragraph">
                  <wp:posOffset>445577</wp:posOffset>
                </wp:positionV>
                <wp:extent cx="1725433" cy="413468"/>
                <wp:effectExtent l="38100" t="0" r="27305" b="8191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433" cy="413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96670" id="Straight Arrow Connector 22" o:spid="_x0000_s1026" type="#_x0000_t32" style="position:absolute;margin-left:93.75pt;margin-top:35.1pt;width:135.85pt;height:32.5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EC3CCD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A20AF0" wp14:editId="338A4DB7">
                <wp:simplePos x="0" y="0"/>
                <wp:positionH relativeFrom="column">
                  <wp:posOffset>3121660</wp:posOffset>
                </wp:positionH>
                <wp:positionV relativeFrom="paragraph">
                  <wp:posOffset>7370709</wp:posOffset>
                </wp:positionV>
                <wp:extent cx="0" cy="467066"/>
                <wp:effectExtent l="76200" t="0" r="5715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0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EB65" id="Straight Arrow Connector 20" o:spid="_x0000_s1026" type="#_x0000_t32" style="position:absolute;margin-left:245.8pt;margin-top:580.35pt;width:0;height:36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EC3CCD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4259E" wp14:editId="74B40AD1">
                <wp:simplePos x="0" y="0"/>
                <wp:positionH relativeFrom="column">
                  <wp:posOffset>1201828</wp:posOffset>
                </wp:positionH>
                <wp:positionV relativeFrom="paragraph">
                  <wp:posOffset>2409848</wp:posOffset>
                </wp:positionV>
                <wp:extent cx="45719" cy="3709251"/>
                <wp:effectExtent l="57150" t="0" r="50165" b="628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092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69F2" id="Straight Arrow Connector 15" o:spid="_x0000_s1026" type="#_x0000_t32" style="position:absolute;margin-left:94.65pt;margin-top:189.75pt;width:3.6pt;height:292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EC3CCD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0FEDC3" wp14:editId="102112CE">
                <wp:simplePos x="0" y="0"/>
                <wp:positionH relativeFrom="column">
                  <wp:posOffset>2356749</wp:posOffset>
                </wp:positionH>
                <wp:positionV relativeFrom="paragraph">
                  <wp:posOffset>6696710</wp:posOffset>
                </wp:positionV>
                <wp:extent cx="1526876" cy="689610"/>
                <wp:effectExtent l="0" t="0" r="16510" b="1524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876" cy="689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CCD" w:rsidRPr="00173B89" w:rsidRDefault="00EC3CCD" w:rsidP="00EC3CC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Biotechnology </w:t>
                            </w:r>
                            <w:r>
                              <w:rPr>
                                <w:lang w:val="en-GB"/>
                              </w:rPr>
                              <w:t>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FEDC3" id="Oval 18" o:spid="_x0000_s1027" style="position:absolute;margin-left:185.55pt;margin-top:527.3pt;width:120.25pt;height:5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EC3CCD" w:rsidRPr="00173B89" w:rsidRDefault="00EC3CCD" w:rsidP="00EC3CCD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Biotechnology </w:t>
                      </w:r>
                      <w:r>
                        <w:rPr>
                          <w:lang w:val="en-GB"/>
                        </w:rPr>
                        <w:t>treatment</w:t>
                      </w:r>
                    </w:p>
                  </w:txbxContent>
                </v:textbox>
              </v:oval>
            </w:pict>
          </mc:Fallback>
        </mc:AlternateContent>
      </w:r>
      <w:r w:rsidR="00EC3CCD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B2ED1" wp14:editId="769FFACA">
                <wp:simplePos x="0" y="0"/>
                <wp:positionH relativeFrom="column">
                  <wp:posOffset>3122031</wp:posOffset>
                </wp:positionH>
                <wp:positionV relativeFrom="paragraph">
                  <wp:posOffset>6098325</wp:posOffset>
                </wp:positionV>
                <wp:extent cx="0" cy="621665"/>
                <wp:effectExtent l="76200" t="0" r="76200" b="6413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58DBA" id="Straight Arrow Connector 19" o:spid="_x0000_s1026" type="#_x0000_t32" style="position:absolute;margin-left:245.85pt;margin-top:480.2pt;width:0;height:48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EC3CCD" w:rsidRPr="00A530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6502AD" wp14:editId="2824AB3F">
                <wp:simplePos x="0" y="0"/>
                <wp:positionH relativeFrom="margin">
                  <wp:posOffset>2319655</wp:posOffset>
                </wp:positionH>
                <wp:positionV relativeFrom="paragraph">
                  <wp:posOffset>7816215</wp:posOffset>
                </wp:positionV>
                <wp:extent cx="1704975" cy="1762125"/>
                <wp:effectExtent l="0" t="0" r="28575" b="2857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Discharge point value</w:t>
                            </w:r>
                          </w:p>
                          <w:p w:rsidR="00173B89" w:rsidRPr="00B3133C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B3133C">
                              <w:rPr>
                                <w:lang w:val="en-GB"/>
                              </w:rPr>
                              <w:t xml:space="preserve">Q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B3133C">
                              <w:rPr>
                                <w:lang w:val="en-GB"/>
                              </w:rPr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EC3CCD">
                              <w:rPr>
                                <w:lang w:val="en-GB"/>
                              </w:rPr>
                              <w:t>19</w:t>
                            </w:r>
                            <w:r w:rsidRPr="00B3133C">
                              <w:rPr>
                                <w:lang w:val="en-GB"/>
                              </w:rPr>
                              <w:t xml:space="preserve"> m</w:t>
                            </w:r>
                            <w:r w:rsidRPr="00B3133C">
                              <w:rPr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B3133C">
                              <w:rPr>
                                <w:lang w:val="en-GB"/>
                              </w:rPr>
                              <w:t>/day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COD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=  </w:t>
                            </w:r>
                            <w:r>
                              <w:rPr>
                                <w:lang w:val="en-GB"/>
                              </w:rPr>
                              <w:t>75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BOD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=  </w:t>
                            </w:r>
                            <w:r>
                              <w:rPr>
                                <w:lang w:val="en-GB"/>
                              </w:rPr>
                              <w:t>50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Total N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= 20 mg/l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Total P 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TSS 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 xml:space="preserve">50 </w:t>
                            </w:r>
                            <w:r>
                              <w:rPr>
                                <w:lang w:val="en-GB"/>
                              </w:rPr>
                              <w:t>mg/l</w:t>
                            </w:r>
                          </w:p>
                          <w:p w:rsidR="00173B89" w:rsidRPr="00A530C8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Oils &amp; grease = </w:t>
                            </w:r>
                            <w:r>
                              <w:rPr>
                                <w:lang w:val="en-GB"/>
                              </w:rPr>
                              <w:t>50</w:t>
                            </w:r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02AD" id="Text Box 9" o:spid="_x0000_s1028" type="#_x0000_t202" style="position:absolute;margin-left:182.65pt;margin-top:615.45pt;width:134.25pt;height:13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">
                <v:textbox>
                  <w:txbxContent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Discharge point value</w:t>
                      </w:r>
                    </w:p>
                    <w:p w:rsidR="00173B89" w:rsidRPr="00B3133C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 w:rsidRPr="00B3133C">
                        <w:rPr>
                          <w:lang w:val="en-GB"/>
                        </w:rPr>
                        <w:t xml:space="preserve">Q </w:t>
                      </w:r>
                      <w:r>
                        <w:rPr>
                          <w:lang w:val="en-GB"/>
                        </w:rPr>
                        <w:tab/>
                      </w:r>
                      <w:r w:rsidRPr="00B3133C">
                        <w:rPr>
                          <w:lang w:val="en-GB"/>
                        </w:rPr>
                        <w:t xml:space="preserve">= </w:t>
                      </w:r>
                      <w:r>
                        <w:rPr>
                          <w:lang w:val="en-GB"/>
                        </w:rPr>
                        <w:t>1</w:t>
                      </w:r>
                      <w:r w:rsidR="00EC3CCD">
                        <w:rPr>
                          <w:lang w:val="en-GB"/>
                        </w:rPr>
                        <w:t>19</w:t>
                      </w:r>
                      <w:r w:rsidRPr="00B3133C">
                        <w:rPr>
                          <w:lang w:val="en-GB"/>
                        </w:rPr>
                        <w:t xml:space="preserve"> m</w:t>
                      </w:r>
                      <w:r w:rsidRPr="00B3133C">
                        <w:rPr>
                          <w:vertAlign w:val="superscript"/>
                          <w:lang w:val="en-GB"/>
                        </w:rPr>
                        <w:t>3</w:t>
                      </w:r>
                      <w:r w:rsidRPr="00B3133C">
                        <w:rPr>
                          <w:lang w:val="en-GB"/>
                        </w:rPr>
                        <w:t>/day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COD </w:t>
                      </w:r>
                      <w:r>
                        <w:rPr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 xml:space="preserve">=  </w:t>
                      </w:r>
                      <w:r>
                        <w:rPr>
                          <w:lang w:val="en-GB"/>
                        </w:rPr>
                        <w:t>75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BOD</w:t>
                      </w:r>
                      <w:r>
                        <w:rPr>
                          <w:vertAlign w:val="subscript"/>
                          <w:lang w:val="en-GB"/>
                        </w:rPr>
                        <w:t>5</w:t>
                      </w:r>
                      <w:r>
                        <w:rPr>
                          <w:vertAlign w:val="subscript"/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 xml:space="preserve">=  </w:t>
                      </w:r>
                      <w:r>
                        <w:rPr>
                          <w:lang w:val="en-GB"/>
                        </w:rPr>
                        <w:t>50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Total N</w:t>
                      </w:r>
                      <w:r>
                        <w:rPr>
                          <w:lang w:val="en-GB"/>
                        </w:rPr>
                        <w:tab/>
                        <w:t>= 20 mg/l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Total P </w:t>
                      </w:r>
                      <w:r>
                        <w:rPr>
                          <w:lang w:val="en-GB"/>
                        </w:rPr>
                        <w:tab/>
                        <w:t xml:space="preserve">= </w:t>
                      </w:r>
                      <w:r>
                        <w:rPr>
                          <w:lang w:val="en-GB"/>
                        </w:rPr>
                        <w:t>4</w:t>
                      </w:r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TSS </w:t>
                      </w:r>
                      <w:r>
                        <w:rPr>
                          <w:lang w:val="en-GB"/>
                        </w:rPr>
                        <w:tab/>
                        <w:t xml:space="preserve">= </w:t>
                      </w:r>
                      <w:r>
                        <w:rPr>
                          <w:lang w:val="en-GB"/>
                        </w:rPr>
                        <w:t xml:space="preserve">50 </w:t>
                      </w:r>
                      <w:r>
                        <w:rPr>
                          <w:lang w:val="en-GB"/>
                        </w:rPr>
                        <w:t>mg/l</w:t>
                      </w:r>
                    </w:p>
                    <w:p w:rsidR="00173B89" w:rsidRPr="00A530C8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Oils &amp; grease = </w:t>
                      </w:r>
                      <w:r>
                        <w:rPr>
                          <w:lang w:val="en-GB"/>
                        </w:rPr>
                        <w:t>50</w:t>
                      </w:r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3CCD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CA683B" wp14:editId="6D0D58D4">
                <wp:simplePos x="0" y="0"/>
                <wp:positionH relativeFrom="column">
                  <wp:posOffset>5062855</wp:posOffset>
                </wp:positionH>
                <wp:positionV relativeFrom="paragraph">
                  <wp:posOffset>5484866</wp:posOffset>
                </wp:positionV>
                <wp:extent cx="0" cy="621665"/>
                <wp:effectExtent l="76200" t="0" r="76200" b="641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4631B" id="Straight Arrow Connector 16" o:spid="_x0000_s1026" type="#_x0000_t32" style="position:absolute;margin-left:398.65pt;margin-top:431.9pt;width:0;height:48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  <w:r w:rsidR="00EC3CCD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159C1A" wp14:editId="3C125841">
                <wp:simplePos x="0" y="0"/>
                <wp:positionH relativeFrom="column">
                  <wp:posOffset>1186815</wp:posOffset>
                </wp:positionH>
                <wp:positionV relativeFrom="paragraph">
                  <wp:posOffset>6100816</wp:posOffset>
                </wp:positionV>
                <wp:extent cx="3881755" cy="17145"/>
                <wp:effectExtent l="0" t="0" r="23495" b="2095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1755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91A4C" id="Straight Connector 17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480.4pt" to="399.1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EC3CCD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0820B" wp14:editId="28199DF7">
                <wp:simplePos x="0" y="0"/>
                <wp:positionH relativeFrom="column">
                  <wp:posOffset>3101975</wp:posOffset>
                </wp:positionH>
                <wp:positionV relativeFrom="paragraph">
                  <wp:posOffset>2605776</wp:posOffset>
                </wp:positionV>
                <wp:extent cx="17145" cy="3517265"/>
                <wp:effectExtent l="57150" t="0" r="59055" b="6413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3517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3621" id="Straight Arrow Connector 14" o:spid="_x0000_s1026" type="#_x0000_t32" style="position:absolute;margin-left:244.25pt;margin-top:205.2pt;width:1.35pt;height:276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173B89" w:rsidRPr="00A530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CDC885" wp14:editId="66929492">
                <wp:simplePos x="0" y="0"/>
                <wp:positionH relativeFrom="margin">
                  <wp:align>right</wp:align>
                </wp:positionH>
                <wp:positionV relativeFrom="paragraph">
                  <wp:posOffset>4112583</wp:posOffset>
                </wp:positionV>
                <wp:extent cx="1704975" cy="136207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GB"/>
                              </w:rPr>
                              <w:t xml:space="preserve">Industrial </w:t>
                            </w:r>
                            <w:r w:rsidRPr="00A530C8">
                              <w:rPr>
                                <w:b/>
                                <w:lang w:val="en-GB"/>
                              </w:rPr>
                              <w:t xml:space="preserve"> wastewater</w:t>
                            </w:r>
                            <w:proofErr w:type="gramEnd"/>
                            <w:r>
                              <w:rPr>
                                <w:b/>
                                <w:lang w:val="en-GB"/>
                              </w:rPr>
                              <w:t xml:space="preserve"> 2</w:t>
                            </w:r>
                          </w:p>
                          <w:p w:rsidR="00173B89" w:rsidRPr="00B3133C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B3133C">
                              <w:rPr>
                                <w:lang w:val="en-GB"/>
                              </w:rPr>
                              <w:t xml:space="preserve">Q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B3133C">
                              <w:rPr>
                                <w:lang w:val="en-GB"/>
                              </w:rPr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19</w:t>
                            </w:r>
                            <w:r w:rsidRPr="00B3133C">
                              <w:rPr>
                                <w:lang w:val="en-GB"/>
                              </w:rPr>
                              <w:t>m</w:t>
                            </w:r>
                            <w:r w:rsidRPr="00B3133C">
                              <w:rPr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B3133C">
                              <w:rPr>
                                <w:lang w:val="en-GB"/>
                              </w:rPr>
                              <w:t>/day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COD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=  </w:t>
                            </w:r>
                            <w:r>
                              <w:rPr>
                                <w:lang w:val="en-GB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.000</w:t>
                            </w:r>
                            <w:r>
                              <w:rPr>
                                <w:lang w:val="en-GB"/>
                              </w:rPr>
                              <w:t>mg/l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BOD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=  </w:t>
                            </w:r>
                            <w:r>
                              <w:rPr>
                                <w:lang w:val="en-GB"/>
                              </w:rPr>
                              <w:t>8.000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Total N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= 0 mg/l</w:t>
                            </w:r>
                          </w:p>
                          <w:p w:rsidR="00173B89" w:rsidRDefault="00173B89" w:rsidP="00173B89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Total P 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= 0 mg/l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DC885" id="Text Box 8" o:spid="_x0000_s1029" type="#_x0000_t202" style="position:absolute;margin-left:83.05pt;margin-top:323.85pt;width:134.25pt;height:107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">
                <v:textbox>
                  <w:txbxContent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jc w:val="center"/>
                        <w:rPr>
                          <w:b/>
                          <w:lang w:val="en-GB"/>
                        </w:rPr>
                      </w:pPr>
                      <w:proofErr w:type="gramStart"/>
                      <w:r>
                        <w:rPr>
                          <w:b/>
                          <w:lang w:val="en-GB"/>
                        </w:rPr>
                        <w:t xml:space="preserve">Industrial </w:t>
                      </w:r>
                      <w:r w:rsidRPr="00A530C8">
                        <w:rPr>
                          <w:b/>
                          <w:lang w:val="en-GB"/>
                        </w:rPr>
                        <w:t xml:space="preserve"> wastewater</w:t>
                      </w:r>
                      <w:proofErr w:type="gramEnd"/>
                      <w:r>
                        <w:rPr>
                          <w:b/>
                          <w:lang w:val="en-GB"/>
                        </w:rPr>
                        <w:t xml:space="preserve"> 2</w:t>
                      </w:r>
                    </w:p>
                    <w:p w:rsidR="00173B89" w:rsidRPr="00B3133C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 w:rsidRPr="00B3133C">
                        <w:rPr>
                          <w:lang w:val="en-GB"/>
                        </w:rPr>
                        <w:t xml:space="preserve">Q </w:t>
                      </w:r>
                      <w:r>
                        <w:rPr>
                          <w:lang w:val="en-GB"/>
                        </w:rPr>
                        <w:tab/>
                      </w:r>
                      <w:r w:rsidRPr="00B3133C">
                        <w:rPr>
                          <w:lang w:val="en-GB"/>
                        </w:rPr>
                        <w:t xml:space="preserve">= </w:t>
                      </w:r>
                      <w:r>
                        <w:rPr>
                          <w:lang w:val="en-GB"/>
                        </w:rPr>
                        <w:t>19</w:t>
                      </w:r>
                      <w:r w:rsidRPr="00B3133C">
                        <w:rPr>
                          <w:lang w:val="en-GB"/>
                        </w:rPr>
                        <w:t>m</w:t>
                      </w:r>
                      <w:r w:rsidRPr="00B3133C">
                        <w:rPr>
                          <w:vertAlign w:val="superscript"/>
                          <w:lang w:val="en-GB"/>
                        </w:rPr>
                        <w:t>3</w:t>
                      </w:r>
                      <w:r w:rsidRPr="00B3133C">
                        <w:rPr>
                          <w:lang w:val="en-GB"/>
                        </w:rPr>
                        <w:t>/day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COD </w:t>
                      </w:r>
                      <w:r>
                        <w:rPr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 xml:space="preserve">=  </w:t>
                      </w:r>
                      <w:r>
                        <w:rPr>
                          <w:lang w:val="en-GB"/>
                        </w:rPr>
                        <w:t>16</w:t>
                      </w:r>
                      <w:proofErr w:type="gramEnd"/>
                      <w:r>
                        <w:rPr>
                          <w:lang w:val="en-GB"/>
                        </w:rPr>
                        <w:t>.000</w:t>
                      </w:r>
                      <w:r>
                        <w:rPr>
                          <w:lang w:val="en-GB"/>
                        </w:rPr>
                        <w:t>mg/l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BOD</w:t>
                      </w:r>
                      <w:r>
                        <w:rPr>
                          <w:vertAlign w:val="subscript"/>
                          <w:lang w:val="en-GB"/>
                        </w:rPr>
                        <w:t>5</w:t>
                      </w:r>
                      <w:r>
                        <w:rPr>
                          <w:vertAlign w:val="subscript"/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 xml:space="preserve">=  </w:t>
                      </w:r>
                      <w:r>
                        <w:rPr>
                          <w:lang w:val="en-GB"/>
                        </w:rPr>
                        <w:t>8.000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Total N</w:t>
                      </w:r>
                      <w:r>
                        <w:rPr>
                          <w:lang w:val="en-GB"/>
                        </w:rPr>
                        <w:tab/>
                        <w:t>= 0 mg/l</w:t>
                      </w:r>
                    </w:p>
                    <w:p w:rsidR="00173B89" w:rsidRDefault="00173B89" w:rsidP="00173B89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Total P </w:t>
                      </w:r>
                      <w:r>
                        <w:rPr>
                          <w:lang w:val="en-GB"/>
                        </w:rPr>
                        <w:tab/>
                        <w:t>= 0 mg/l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B89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5A816E" wp14:editId="4B240B03">
                <wp:simplePos x="0" y="0"/>
                <wp:positionH relativeFrom="column">
                  <wp:posOffset>5011947</wp:posOffset>
                </wp:positionH>
                <wp:positionV relativeFrom="paragraph">
                  <wp:posOffset>3519074</wp:posOffset>
                </wp:positionV>
                <wp:extent cx="0" cy="622000"/>
                <wp:effectExtent l="76200" t="0" r="76200" b="641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CDD43" id="Straight Arrow Connector 13" o:spid="_x0000_s1026" type="#_x0000_t32" style="position:absolute;margin-left:394.65pt;margin-top:277.1pt;width:0;height:4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" strokecolor="black [3200]" strokeweight="1.5pt">
                <v:stroke endarrow="block" joinstyle="miter"/>
              </v:shape>
            </w:pict>
          </mc:Fallback>
        </mc:AlternateContent>
      </w:r>
      <w:r w:rsidR="00173B89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758D1" wp14:editId="3AA724E4">
                <wp:simplePos x="0" y="0"/>
                <wp:positionH relativeFrom="column">
                  <wp:posOffset>4352806</wp:posOffset>
                </wp:positionH>
                <wp:positionV relativeFrom="paragraph">
                  <wp:posOffset>2832387</wp:posOffset>
                </wp:positionV>
                <wp:extent cx="1302589" cy="690113"/>
                <wp:effectExtent l="0" t="0" r="12065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589" cy="6901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B89" w:rsidRPr="00173B89" w:rsidRDefault="00173B89" w:rsidP="00173B8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Primary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758D1" id="Oval 10" o:spid="_x0000_s1030" style="position:absolute;margin-left:342.75pt;margin-top:223pt;width:102.55pt;height:54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173B89" w:rsidRPr="00173B89" w:rsidRDefault="00173B89" w:rsidP="00173B8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Primary treatment</w:t>
                      </w:r>
                    </w:p>
                  </w:txbxContent>
                </v:textbox>
              </v:oval>
            </w:pict>
          </mc:Fallback>
        </mc:AlternateContent>
      </w:r>
      <w:r w:rsidR="00173B89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F05F0" wp14:editId="41D38A20">
                <wp:simplePos x="0" y="0"/>
                <wp:positionH relativeFrom="column">
                  <wp:posOffset>4991412</wp:posOffset>
                </wp:positionH>
                <wp:positionV relativeFrom="paragraph">
                  <wp:posOffset>2210543</wp:posOffset>
                </wp:positionV>
                <wp:extent cx="0" cy="622000"/>
                <wp:effectExtent l="76200" t="0" r="76200" b="641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46634" id="Straight Arrow Connector 12" o:spid="_x0000_s1026" type="#_x0000_t32" style="position:absolute;margin-left:393pt;margin-top:174.05pt;width:0;height:4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B3133C" w:rsidRPr="00A530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66C178" wp14:editId="6018FC3F">
                <wp:simplePos x="0" y="0"/>
                <wp:positionH relativeFrom="margin">
                  <wp:align>right</wp:align>
                </wp:positionH>
                <wp:positionV relativeFrom="paragraph">
                  <wp:posOffset>850265</wp:posOffset>
                </wp:positionV>
                <wp:extent cx="1704975" cy="136207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I</w:t>
                            </w:r>
                            <w:r w:rsidR="00EC3CCD">
                              <w:rPr>
                                <w:b/>
                                <w:lang w:val="en-GB"/>
                              </w:rPr>
                              <w:t xml:space="preserve">ndustrial </w:t>
                            </w:r>
                            <w:r w:rsidRPr="00A530C8">
                              <w:rPr>
                                <w:b/>
                                <w:lang w:val="en-GB"/>
                              </w:rPr>
                              <w:t>wastewater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2</w:t>
                            </w:r>
                          </w:p>
                          <w:p w:rsidR="00B3133C" w:rsidRP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B3133C">
                              <w:rPr>
                                <w:lang w:val="en-GB"/>
                              </w:rPr>
                              <w:t xml:space="preserve">Q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B3133C">
                              <w:rPr>
                                <w:lang w:val="en-GB"/>
                              </w:rPr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19</w:t>
                            </w:r>
                            <w:r w:rsidRPr="00B3133C">
                              <w:rPr>
                                <w:lang w:val="en-GB"/>
                              </w:rPr>
                              <w:t>m</w:t>
                            </w:r>
                            <w:r w:rsidRPr="00B3133C">
                              <w:rPr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B3133C">
                              <w:rPr>
                                <w:lang w:val="en-GB"/>
                              </w:rPr>
                              <w:t>/day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COD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=  </w:t>
                            </w:r>
                            <w:r>
                              <w:rPr>
                                <w:lang w:val="en-GB"/>
                              </w:rPr>
                              <w:t>300</w:t>
                            </w:r>
                            <w:r>
                              <w:rPr>
                                <w:lang w:val="en-GB"/>
                              </w:rPr>
                              <w:t>,000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BOD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=  </w:t>
                            </w:r>
                            <w:r w:rsidR="00173B89">
                              <w:rPr>
                                <w:lang w:val="en-GB"/>
                              </w:rPr>
                              <w:t>300.000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Total N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Total P 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C178" id="Text Box 7" o:spid="_x0000_s1031" type="#_x0000_t202" style="position:absolute;margin-left:83.05pt;margin-top:66.95pt;width:134.25pt;height:107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DkJgIAAEw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">
                <v:textbox>
                  <w:txbxContent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I</w:t>
                      </w:r>
                      <w:r w:rsidR="00EC3CCD">
                        <w:rPr>
                          <w:b/>
                          <w:lang w:val="en-GB"/>
                        </w:rPr>
                        <w:t xml:space="preserve">ndustrial </w:t>
                      </w:r>
                      <w:r w:rsidRPr="00A530C8">
                        <w:rPr>
                          <w:b/>
                          <w:lang w:val="en-GB"/>
                        </w:rPr>
                        <w:t>wastewater</w:t>
                      </w:r>
                      <w:r>
                        <w:rPr>
                          <w:b/>
                          <w:lang w:val="en-GB"/>
                        </w:rPr>
                        <w:t xml:space="preserve"> 2</w:t>
                      </w:r>
                    </w:p>
                    <w:p w:rsidR="00B3133C" w:rsidRP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 w:rsidRPr="00B3133C">
                        <w:rPr>
                          <w:lang w:val="en-GB"/>
                        </w:rPr>
                        <w:t xml:space="preserve">Q </w:t>
                      </w:r>
                      <w:r>
                        <w:rPr>
                          <w:lang w:val="en-GB"/>
                        </w:rPr>
                        <w:tab/>
                      </w:r>
                      <w:r w:rsidRPr="00B3133C">
                        <w:rPr>
                          <w:lang w:val="en-GB"/>
                        </w:rPr>
                        <w:t xml:space="preserve">= </w:t>
                      </w:r>
                      <w:r>
                        <w:rPr>
                          <w:lang w:val="en-GB"/>
                        </w:rPr>
                        <w:t>19</w:t>
                      </w:r>
                      <w:r w:rsidRPr="00B3133C">
                        <w:rPr>
                          <w:lang w:val="en-GB"/>
                        </w:rPr>
                        <w:t>m</w:t>
                      </w:r>
                      <w:r w:rsidRPr="00B3133C">
                        <w:rPr>
                          <w:vertAlign w:val="superscript"/>
                          <w:lang w:val="en-GB"/>
                        </w:rPr>
                        <w:t>3</w:t>
                      </w:r>
                      <w:r w:rsidRPr="00B3133C">
                        <w:rPr>
                          <w:lang w:val="en-GB"/>
                        </w:rPr>
                        <w:t>/day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COD </w:t>
                      </w:r>
                      <w:r>
                        <w:rPr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 xml:space="preserve">=  </w:t>
                      </w:r>
                      <w:r>
                        <w:rPr>
                          <w:lang w:val="en-GB"/>
                        </w:rPr>
                        <w:t>300</w:t>
                      </w:r>
                      <w:r>
                        <w:rPr>
                          <w:lang w:val="en-GB"/>
                        </w:rPr>
                        <w:t>,000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BOD</w:t>
                      </w:r>
                      <w:r>
                        <w:rPr>
                          <w:vertAlign w:val="subscript"/>
                          <w:lang w:val="en-GB"/>
                        </w:rPr>
                        <w:t>5</w:t>
                      </w:r>
                      <w:r>
                        <w:rPr>
                          <w:vertAlign w:val="subscript"/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 xml:space="preserve">=  </w:t>
                      </w:r>
                      <w:r w:rsidR="00173B89">
                        <w:rPr>
                          <w:lang w:val="en-GB"/>
                        </w:rPr>
                        <w:t>300.000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Total N</w:t>
                      </w:r>
                      <w:r>
                        <w:rPr>
                          <w:lang w:val="en-GB"/>
                        </w:rPr>
                        <w:tab/>
                        <w:t xml:space="preserve">= </w:t>
                      </w:r>
                      <w:r>
                        <w:rPr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Total P </w:t>
                      </w:r>
                      <w:r>
                        <w:rPr>
                          <w:lang w:val="en-GB"/>
                        </w:rPr>
                        <w:tab/>
                        <w:t xml:space="preserve">= </w:t>
                      </w:r>
                      <w:r>
                        <w:rPr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133C" w:rsidRPr="00A530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91ED34" wp14:editId="2E45C872">
                <wp:simplePos x="0" y="0"/>
                <wp:positionH relativeFrom="margin">
                  <wp:posOffset>2223770</wp:posOffset>
                </wp:positionH>
                <wp:positionV relativeFrom="paragraph">
                  <wp:posOffset>850265</wp:posOffset>
                </wp:positionV>
                <wp:extent cx="1704975" cy="17621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I</w:t>
                            </w:r>
                            <w:r w:rsidR="00EC3CCD">
                              <w:rPr>
                                <w:b/>
                                <w:lang w:val="en-GB"/>
                              </w:rPr>
                              <w:t xml:space="preserve">ndustrial </w:t>
                            </w:r>
                            <w:r w:rsidRPr="00A530C8">
                              <w:rPr>
                                <w:b/>
                                <w:lang w:val="en-GB"/>
                              </w:rPr>
                              <w:t>wastewater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1</w:t>
                            </w:r>
                          </w:p>
                          <w:p w:rsidR="00B3133C" w:rsidRP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B3133C">
                              <w:rPr>
                                <w:lang w:val="en-GB"/>
                              </w:rPr>
                              <w:t xml:space="preserve">Q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B3133C">
                              <w:rPr>
                                <w:lang w:val="en-GB"/>
                              </w:rPr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80</w:t>
                            </w:r>
                            <w:r w:rsidRPr="00B3133C">
                              <w:rPr>
                                <w:lang w:val="en-GB"/>
                              </w:rPr>
                              <w:t xml:space="preserve"> m</w:t>
                            </w:r>
                            <w:r w:rsidRPr="00B3133C">
                              <w:rPr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B3133C">
                              <w:rPr>
                                <w:lang w:val="en-GB"/>
                              </w:rPr>
                              <w:t>/day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COD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=  1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lang w:val="en-GB"/>
                              </w:rPr>
                              <w:t>00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BOD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 xml:space="preserve"> 8,000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Total N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Total P 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= 1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lang w:val="en-GB"/>
                              </w:rPr>
                              <w:t xml:space="preserve">SS 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lang w:val="en-GB"/>
                              </w:rPr>
                              <w:t>6000</w:t>
                            </w:r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B3133C" w:rsidRPr="00A530C8" w:rsidRDefault="00B3133C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Oils &amp; grease = 6000 mg/l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ED34" id="Text Box 5" o:spid="_x0000_s1032" type="#_x0000_t202" style="position:absolute;margin-left:175.1pt;margin-top:66.95pt;width:134.25pt;height:13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">
                <v:textbox>
                  <w:txbxContent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I</w:t>
                      </w:r>
                      <w:r w:rsidR="00EC3CCD">
                        <w:rPr>
                          <w:b/>
                          <w:lang w:val="en-GB"/>
                        </w:rPr>
                        <w:t xml:space="preserve">ndustrial </w:t>
                      </w:r>
                      <w:r w:rsidRPr="00A530C8">
                        <w:rPr>
                          <w:b/>
                          <w:lang w:val="en-GB"/>
                        </w:rPr>
                        <w:t>wastewater</w:t>
                      </w:r>
                      <w:r>
                        <w:rPr>
                          <w:b/>
                          <w:lang w:val="en-GB"/>
                        </w:rPr>
                        <w:t xml:space="preserve"> 1</w:t>
                      </w:r>
                    </w:p>
                    <w:p w:rsidR="00B3133C" w:rsidRP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 w:rsidRPr="00B3133C">
                        <w:rPr>
                          <w:lang w:val="en-GB"/>
                        </w:rPr>
                        <w:t xml:space="preserve">Q </w:t>
                      </w:r>
                      <w:r>
                        <w:rPr>
                          <w:lang w:val="en-GB"/>
                        </w:rPr>
                        <w:tab/>
                      </w:r>
                      <w:r w:rsidRPr="00B3133C">
                        <w:rPr>
                          <w:lang w:val="en-GB"/>
                        </w:rPr>
                        <w:t xml:space="preserve">= </w:t>
                      </w:r>
                      <w:r>
                        <w:rPr>
                          <w:lang w:val="en-GB"/>
                        </w:rPr>
                        <w:t>80</w:t>
                      </w:r>
                      <w:r w:rsidRPr="00B3133C">
                        <w:rPr>
                          <w:lang w:val="en-GB"/>
                        </w:rPr>
                        <w:t xml:space="preserve"> m</w:t>
                      </w:r>
                      <w:r w:rsidRPr="00B3133C">
                        <w:rPr>
                          <w:vertAlign w:val="superscript"/>
                          <w:lang w:val="en-GB"/>
                        </w:rPr>
                        <w:t>3</w:t>
                      </w:r>
                      <w:r w:rsidRPr="00B3133C">
                        <w:rPr>
                          <w:lang w:val="en-GB"/>
                        </w:rPr>
                        <w:t>/day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COD </w:t>
                      </w:r>
                      <w:r>
                        <w:rPr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>=  1</w:t>
                      </w:r>
                      <w:r>
                        <w:rPr>
                          <w:lang w:val="en-GB"/>
                        </w:rPr>
                        <w:t>6</w:t>
                      </w:r>
                      <w:r>
                        <w:rPr>
                          <w:lang w:val="en-GB"/>
                        </w:rPr>
                        <w:t>,</w:t>
                      </w:r>
                      <w:r>
                        <w:rPr>
                          <w:lang w:val="en-GB"/>
                        </w:rPr>
                        <w:t>00</w:t>
                      </w:r>
                      <w:r>
                        <w:rPr>
                          <w:lang w:val="en-GB"/>
                        </w:rPr>
                        <w:t>0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BOD</w:t>
                      </w:r>
                      <w:r>
                        <w:rPr>
                          <w:vertAlign w:val="subscript"/>
                          <w:lang w:val="en-GB"/>
                        </w:rPr>
                        <w:t>5</w:t>
                      </w:r>
                      <w:r>
                        <w:rPr>
                          <w:vertAlign w:val="subscript"/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 xml:space="preserve">= </w:t>
                      </w:r>
                      <w:r>
                        <w:rPr>
                          <w:lang w:val="en-GB"/>
                        </w:rPr>
                        <w:t xml:space="preserve"> 8,000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Total N</w:t>
                      </w:r>
                      <w:r>
                        <w:rPr>
                          <w:lang w:val="en-GB"/>
                        </w:rPr>
                        <w:tab/>
                        <w:t xml:space="preserve">= </w:t>
                      </w:r>
                      <w:r>
                        <w:rPr>
                          <w:lang w:val="en-GB"/>
                        </w:rPr>
                        <w:t>20</w:t>
                      </w:r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Total P </w:t>
                      </w:r>
                      <w:r>
                        <w:rPr>
                          <w:lang w:val="en-GB"/>
                        </w:rPr>
                        <w:tab/>
                        <w:t>= 1</w:t>
                      </w:r>
                      <w:r>
                        <w:rPr>
                          <w:lang w:val="en-GB"/>
                        </w:rPr>
                        <w:t>2</w:t>
                      </w:r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</w:t>
                      </w:r>
                      <w:r>
                        <w:rPr>
                          <w:lang w:val="en-GB"/>
                        </w:rPr>
                        <w:t xml:space="preserve">SS </w:t>
                      </w:r>
                      <w:r>
                        <w:rPr>
                          <w:lang w:val="en-GB"/>
                        </w:rPr>
                        <w:tab/>
                        <w:t xml:space="preserve">= </w:t>
                      </w:r>
                      <w:r>
                        <w:rPr>
                          <w:lang w:val="en-GB"/>
                        </w:rPr>
                        <w:t>6000</w:t>
                      </w:r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B3133C" w:rsidRPr="00A530C8" w:rsidRDefault="00B3133C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Oils &amp; grease = 6000 mg/l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30C8" w:rsidRPr="00A530C8">
        <w:rPr>
          <w:rFonts w:ascii="Arial" w:hAnsi="Arial" w:cs="Arial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278E1D" wp14:editId="7683BA0F">
                <wp:simplePos x="0" y="0"/>
                <wp:positionH relativeFrom="column">
                  <wp:posOffset>442595</wp:posOffset>
                </wp:positionH>
                <wp:positionV relativeFrom="paragraph">
                  <wp:posOffset>859790</wp:posOffset>
                </wp:positionV>
                <wp:extent cx="1543050" cy="15716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C8" w:rsidRDefault="00A530C8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A530C8">
                              <w:rPr>
                                <w:b/>
                                <w:lang w:val="en-GB"/>
                              </w:rPr>
                              <w:t>Domestic wastewater</w:t>
                            </w:r>
                          </w:p>
                          <w:p w:rsidR="00A530C8" w:rsidRPr="00B3133C" w:rsidRDefault="00A530C8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B3133C">
                              <w:rPr>
                                <w:lang w:val="en-GB"/>
                              </w:rPr>
                              <w:t xml:space="preserve">Q </w:t>
                            </w:r>
                            <w:r w:rsidR="00B3133C">
                              <w:rPr>
                                <w:lang w:val="en-GB"/>
                              </w:rPr>
                              <w:tab/>
                            </w:r>
                            <w:r w:rsidRPr="00B3133C">
                              <w:rPr>
                                <w:lang w:val="en-GB"/>
                              </w:rPr>
                              <w:t>= 20 m</w:t>
                            </w:r>
                            <w:r w:rsidRPr="00B3133C">
                              <w:rPr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B3133C">
                              <w:rPr>
                                <w:lang w:val="en-GB"/>
                              </w:rPr>
                              <w:t>/day</w:t>
                            </w:r>
                          </w:p>
                          <w:p w:rsidR="00A530C8" w:rsidRDefault="00A530C8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COD </w:t>
                            </w:r>
                            <w:r w:rsidR="00B3133C">
                              <w:rPr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=  600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mg/l</w:t>
                            </w:r>
                          </w:p>
                          <w:p w:rsidR="00A530C8" w:rsidRDefault="00A530C8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BOD</w:t>
                            </w:r>
                            <w:r>
                              <w:rPr>
                                <w:vertAlign w:val="subscript"/>
                                <w:lang w:val="en-GB"/>
                              </w:rPr>
                              <w:t>5</w:t>
                            </w:r>
                            <w:r w:rsidR="00B3133C">
                              <w:rPr>
                                <w:vertAlign w:val="subscript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= 300 mg/l</w:t>
                            </w:r>
                          </w:p>
                          <w:p w:rsidR="00A530C8" w:rsidRDefault="00A530C8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Total N</w:t>
                            </w:r>
                            <w:r w:rsidR="00B3133C"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= 85 mg/l</w:t>
                            </w:r>
                          </w:p>
                          <w:p w:rsidR="00A530C8" w:rsidRDefault="00A530C8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Total P </w:t>
                            </w:r>
                            <w:r w:rsidR="00B3133C"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= 15 mg/l</w:t>
                            </w:r>
                          </w:p>
                          <w:p w:rsidR="00A530C8" w:rsidRPr="00A530C8" w:rsidRDefault="00A530C8" w:rsidP="00B3133C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SS </w:t>
                            </w:r>
                            <w:r w:rsidR="00B3133C"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= 350 mg/l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8E1D" id="_x0000_s1033" type="#_x0000_t202" style="position:absolute;margin-left:34.85pt;margin-top:67.7pt;width:121.5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">
                <v:textbox>
                  <w:txbxContent>
                    <w:p w:rsidR="00A530C8" w:rsidRDefault="00A530C8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jc w:val="center"/>
                        <w:rPr>
                          <w:b/>
                          <w:lang w:val="en-GB"/>
                        </w:rPr>
                      </w:pPr>
                      <w:r w:rsidRPr="00A530C8">
                        <w:rPr>
                          <w:b/>
                          <w:lang w:val="en-GB"/>
                        </w:rPr>
                        <w:t>Domestic wastewater</w:t>
                      </w:r>
                    </w:p>
                    <w:p w:rsidR="00A530C8" w:rsidRPr="00B3133C" w:rsidRDefault="00A530C8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 w:rsidRPr="00B3133C">
                        <w:rPr>
                          <w:lang w:val="en-GB"/>
                        </w:rPr>
                        <w:t xml:space="preserve">Q </w:t>
                      </w:r>
                      <w:r w:rsidR="00B3133C">
                        <w:rPr>
                          <w:lang w:val="en-GB"/>
                        </w:rPr>
                        <w:tab/>
                      </w:r>
                      <w:r w:rsidRPr="00B3133C">
                        <w:rPr>
                          <w:lang w:val="en-GB"/>
                        </w:rPr>
                        <w:t>= 20 m</w:t>
                      </w:r>
                      <w:r w:rsidRPr="00B3133C">
                        <w:rPr>
                          <w:vertAlign w:val="superscript"/>
                          <w:lang w:val="en-GB"/>
                        </w:rPr>
                        <w:t>3</w:t>
                      </w:r>
                      <w:r w:rsidRPr="00B3133C">
                        <w:rPr>
                          <w:lang w:val="en-GB"/>
                        </w:rPr>
                        <w:t>/day</w:t>
                      </w:r>
                    </w:p>
                    <w:p w:rsidR="00A530C8" w:rsidRDefault="00A530C8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COD </w:t>
                      </w:r>
                      <w:r w:rsidR="00B3133C">
                        <w:rPr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lang w:val="en-GB"/>
                        </w:rPr>
                        <w:t>=  600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mg/l</w:t>
                      </w:r>
                    </w:p>
                    <w:p w:rsidR="00A530C8" w:rsidRDefault="00A530C8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BOD</w:t>
                      </w:r>
                      <w:r>
                        <w:rPr>
                          <w:vertAlign w:val="subscript"/>
                          <w:lang w:val="en-GB"/>
                        </w:rPr>
                        <w:t>5</w:t>
                      </w:r>
                      <w:r w:rsidR="00B3133C">
                        <w:rPr>
                          <w:vertAlign w:val="subscript"/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= 300 mg/l</w:t>
                      </w:r>
                    </w:p>
                    <w:p w:rsidR="00A530C8" w:rsidRDefault="00A530C8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Total N</w:t>
                      </w:r>
                      <w:r w:rsidR="00B3133C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= 85 mg/l</w:t>
                      </w:r>
                    </w:p>
                    <w:p w:rsidR="00A530C8" w:rsidRDefault="00A530C8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Total P </w:t>
                      </w:r>
                      <w:r w:rsidR="00B3133C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= 15 mg/l</w:t>
                      </w:r>
                    </w:p>
                    <w:p w:rsidR="00A530C8" w:rsidRPr="00A530C8" w:rsidRDefault="00A530C8" w:rsidP="00B3133C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SS </w:t>
                      </w:r>
                      <w:r w:rsidR="00B3133C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= 350 mg/l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417A" w:rsidRPr="00A530C8" w:rsidSect="00E7267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5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C8"/>
    <w:rsid w:val="00101CDC"/>
    <w:rsid w:val="0014417A"/>
    <w:rsid w:val="00173B89"/>
    <w:rsid w:val="00234349"/>
    <w:rsid w:val="00375DC8"/>
    <w:rsid w:val="00A530C8"/>
    <w:rsid w:val="00B3133C"/>
    <w:rsid w:val="00B31441"/>
    <w:rsid w:val="00E72673"/>
    <w:rsid w:val="00EC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A562"/>
  <w15:chartTrackingRefBased/>
  <w15:docId w15:val="{631B65C8-E39D-4AF5-B881-A94DC702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53813FB0</Template>
  <TotalTime>57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Dinh Ha</dc:creator>
  <cp:keywords/>
  <dc:description/>
  <cp:lastModifiedBy>Ho Dinh Ha</cp:lastModifiedBy>
  <cp:revision>4</cp:revision>
  <cp:lastPrinted>2018-06-20T02:48:00Z</cp:lastPrinted>
  <dcterms:created xsi:type="dcterms:W3CDTF">2018-06-20T02:03:00Z</dcterms:created>
  <dcterms:modified xsi:type="dcterms:W3CDTF">2018-06-20T03:02:00Z</dcterms:modified>
</cp:coreProperties>
</file>