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F4FD" w14:textId="4FE15818" w:rsidR="00F67228" w:rsidRPr="00AB16EF" w:rsidRDefault="00394152" w:rsidP="00394152">
      <w:pPr>
        <w:spacing w:after="0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B4D7" wp14:editId="7AC0C20D">
                <wp:simplePos x="0" y="0"/>
                <wp:positionH relativeFrom="column">
                  <wp:posOffset>4599305</wp:posOffset>
                </wp:positionH>
                <wp:positionV relativeFrom="paragraph">
                  <wp:posOffset>-59055</wp:posOffset>
                </wp:positionV>
                <wp:extent cx="2130425" cy="2466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3"/>
                              <w:gridCol w:w="434"/>
                              <w:gridCol w:w="1248"/>
                            </w:tblGrid>
                            <w:tr w:rsidR="00AB16EF" w14:paraId="402D17BD" w14:textId="77777777" w:rsidTr="00AB16EF">
                              <w:tc>
                                <w:tcPr>
                                  <w:tcW w:w="2755" w:type="dxa"/>
                                  <w:gridSpan w:val="3"/>
                                </w:tcPr>
                                <w:p w14:paraId="5AC7DB18" w14:textId="77777777" w:rsidR="00AB16EF" w:rsidRPr="00C41381" w:rsidRDefault="00AB16EF" w:rsidP="00C46F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41381">
                                    <w:rPr>
                                      <w:sz w:val="18"/>
                                      <w:szCs w:val="18"/>
                                    </w:rPr>
                                    <w:t xml:space="preserve">To Be Completed By </w:t>
                                  </w:r>
                                  <w:r w:rsidR="00C46F9B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AB16EF" w14:paraId="0D5FB76A" w14:textId="77777777" w:rsidTr="00C41381">
                              <w:tc>
                                <w:tcPr>
                                  <w:tcW w:w="1073" w:type="dxa"/>
                                </w:tcPr>
                                <w:p w14:paraId="1CF47658" w14:textId="77777777" w:rsidR="00AB16EF" w:rsidRPr="00C41381" w:rsidRDefault="00AB16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1381">
                                    <w:rPr>
                                      <w:sz w:val="20"/>
                                      <w:szCs w:val="20"/>
                                    </w:rPr>
                                    <w:t>Staff Initials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</w:tcPr>
                                <w:p w14:paraId="696CC8C9" w14:textId="77777777" w:rsidR="00AB16EF" w:rsidRPr="00C41381" w:rsidRDefault="00AB16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16EF" w14:paraId="4ACA1B84" w14:textId="77777777" w:rsidTr="00C41381"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2C0C22AB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Product: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vAlign w:val="center"/>
                                </w:tcPr>
                                <w:p w14:paraId="689AC6B2" w14:textId="77777777" w:rsidR="00AB16EF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14C58CEF" w14:textId="179D7C00" w:rsidR="00AB16EF" w:rsidRDefault="00394152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H2s Removal</w:t>
                                  </w:r>
                                </w:p>
                                <w:p w14:paraId="79BC605F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16EF" w14:paraId="34823B66" w14:textId="77777777" w:rsidTr="00C41381"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468E6C4C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Align w:val="center"/>
                                </w:tcPr>
                                <w:p w14:paraId="60DD752D" w14:textId="77777777" w:rsidR="00AB16EF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2AE529D3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Ammonia Removal</w:t>
                                  </w:r>
                                </w:p>
                              </w:tc>
                            </w:tr>
                            <w:tr w:rsidR="00AB16EF" w14:paraId="6941A2AA" w14:textId="77777777" w:rsidTr="00C41381"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032D974B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Align w:val="center"/>
                                </w:tcPr>
                                <w:p w14:paraId="0711C68E" w14:textId="77777777" w:rsidR="00AB16EF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4FFAF2CE" w14:textId="5524E6B4" w:rsidR="00AB16EF" w:rsidRPr="00C41381" w:rsidRDefault="00394152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Flowback recycle</w:t>
                                  </w:r>
                                </w:p>
                              </w:tc>
                            </w:tr>
                            <w:tr w:rsidR="00AB16EF" w14:paraId="096CFFF1" w14:textId="77777777" w:rsidTr="00C41381"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160A3C83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Align w:val="center"/>
                                </w:tcPr>
                                <w:p w14:paraId="21C01E85" w14:textId="77777777" w:rsidR="00AB16EF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625F9F3E" w14:textId="2ACCC687" w:rsidR="00AB16EF" w:rsidRPr="00C41381" w:rsidRDefault="00394152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TDS Removal</w:t>
                                  </w:r>
                                </w:p>
                              </w:tc>
                            </w:tr>
                            <w:tr w:rsidR="00AB16EF" w14:paraId="73878DA7" w14:textId="77777777" w:rsidTr="00C41381"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35A3820A" w14:textId="77777777" w:rsidR="00AB16EF" w:rsidRPr="00C41381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Align w:val="center"/>
                                </w:tcPr>
                                <w:p w14:paraId="5CC08A08" w14:textId="77777777" w:rsidR="00AB16EF" w:rsidRDefault="00AB16EF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617C2AEC" w14:textId="2935FC3C" w:rsidR="00AB16EF" w:rsidRPr="00C41381" w:rsidRDefault="00394152" w:rsidP="00C413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Enhanced oil </w:t>
                                  </w:r>
                                  <w:r w:rsidR="00AB16EF">
                                    <w:rPr>
                                      <w:sz w:val="20"/>
                                      <w:szCs w:val="20"/>
                                    </w:rPr>
                                    <w:t>Recovery</w:t>
                                  </w:r>
                                </w:p>
                              </w:tc>
                            </w:tr>
                          </w:tbl>
                          <w:p w14:paraId="32522B6B" w14:textId="77777777" w:rsidR="00AB16EF" w:rsidRDefault="00AB16EF" w:rsidP="00C41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6B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15pt;margin-top:-4.65pt;width:167.7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3"/>
                        <w:gridCol w:w="434"/>
                        <w:gridCol w:w="1248"/>
                      </w:tblGrid>
                      <w:tr w:rsidR="00AB16EF" w14:paraId="402D17BD" w14:textId="77777777" w:rsidTr="00AB16EF">
                        <w:tc>
                          <w:tcPr>
                            <w:tcW w:w="2755" w:type="dxa"/>
                            <w:gridSpan w:val="3"/>
                          </w:tcPr>
                          <w:p w14:paraId="5AC7DB18" w14:textId="77777777" w:rsidR="00AB16EF" w:rsidRPr="00C41381" w:rsidRDefault="00AB16EF" w:rsidP="00C46F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1381">
                              <w:rPr>
                                <w:sz w:val="18"/>
                                <w:szCs w:val="18"/>
                              </w:rPr>
                              <w:t xml:space="preserve">To Be Completed By </w:t>
                            </w:r>
                            <w:r w:rsidR="00C46F9B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AB16EF" w14:paraId="0D5FB76A" w14:textId="77777777" w:rsidTr="00C41381">
                        <w:tc>
                          <w:tcPr>
                            <w:tcW w:w="1073" w:type="dxa"/>
                          </w:tcPr>
                          <w:p w14:paraId="1CF47658" w14:textId="77777777" w:rsidR="00AB16EF" w:rsidRPr="00C41381" w:rsidRDefault="00AB16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1381">
                              <w:rPr>
                                <w:sz w:val="20"/>
                                <w:szCs w:val="20"/>
                              </w:rPr>
                              <w:t>Staff Initials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2"/>
                          </w:tcPr>
                          <w:p w14:paraId="696CC8C9" w14:textId="77777777" w:rsidR="00AB16EF" w:rsidRPr="00C41381" w:rsidRDefault="00AB16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16EF" w14:paraId="4ACA1B84" w14:textId="77777777" w:rsidTr="00C41381">
                        <w:tc>
                          <w:tcPr>
                            <w:tcW w:w="1073" w:type="dxa"/>
                            <w:vAlign w:val="center"/>
                          </w:tcPr>
                          <w:p w14:paraId="2C0C22AB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Product:</w:t>
                            </w:r>
                          </w:p>
                        </w:tc>
                        <w:tc>
                          <w:tcPr>
                            <w:tcW w:w="434" w:type="dxa"/>
                            <w:vAlign w:val="center"/>
                          </w:tcPr>
                          <w:p w14:paraId="689AC6B2" w14:textId="77777777" w:rsidR="00AB16EF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14C58CEF" w14:textId="179D7C00" w:rsidR="00AB16EF" w:rsidRDefault="00394152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H2s Removal</w:t>
                            </w:r>
                          </w:p>
                          <w:p w14:paraId="79BC605F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16EF" w14:paraId="34823B66" w14:textId="77777777" w:rsidTr="00C41381">
                        <w:tc>
                          <w:tcPr>
                            <w:tcW w:w="1073" w:type="dxa"/>
                            <w:vAlign w:val="center"/>
                          </w:tcPr>
                          <w:p w14:paraId="468E6C4C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Align w:val="center"/>
                          </w:tcPr>
                          <w:p w14:paraId="60DD752D" w14:textId="77777777" w:rsidR="00AB16EF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2AE529D3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Ammonia Removal</w:t>
                            </w:r>
                          </w:p>
                        </w:tc>
                      </w:tr>
                      <w:tr w:rsidR="00AB16EF" w14:paraId="6941A2AA" w14:textId="77777777" w:rsidTr="00C41381">
                        <w:tc>
                          <w:tcPr>
                            <w:tcW w:w="1073" w:type="dxa"/>
                            <w:vAlign w:val="center"/>
                          </w:tcPr>
                          <w:p w14:paraId="032D974B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Align w:val="center"/>
                          </w:tcPr>
                          <w:p w14:paraId="0711C68E" w14:textId="77777777" w:rsidR="00AB16EF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4FFAF2CE" w14:textId="5524E6B4" w:rsidR="00AB16EF" w:rsidRPr="00C41381" w:rsidRDefault="00394152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Flowback recycle</w:t>
                            </w:r>
                          </w:p>
                        </w:tc>
                      </w:tr>
                      <w:tr w:rsidR="00AB16EF" w14:paraId="096CFFF1" w14:textId="77777777" w:rsidTr="00C41381">
                        <w:tc>
                          <w:tcPr>
                            <w:tcW w:w="1073" w:type="dxa"/>
                            <w:vAlign w:val="center"/>
                          </w:tcPr>
                          <w:p w14:paraId="160A3C83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Align w:val="center"/>
                          </w:tcPr>
                          <w:p w14:paraId="21C01E85" w14:textId="77777777" w:rsidR="00AB16EF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625F9F3E" w14:textId="2ACCC687" w:rsidR="00AB16EF" w:rsidRPr="00C41381" w:rsidRDefault="00394152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TDS Removal</w:t>
                            </w:r>
                          </w:p>
                        </w:tc>
                      </w:tr>
                      <w:tr w:rsidR="00AB16EF" w14:paraId="73878DA7" w14:textId="77777777" w:rsidTr="00C41381">
                        <w:tc>
                          <w:tcPr>
                            <w:tcW w:w="1073" w:type="dxa"/>
                            <w:vAlign w:val="center"/>
                          </w:tcPr>
                          <w:p w14:paraId="35A3820A" w14:textId="77777777" w:rsidR="00AB16EF" w:rsidRPr="00C41381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Align w:val="center"/>
                          </w:tcPr>
                          <w:p w14:paraId="5CC08A08" w14:textId="77777777" w:rsidR="00AB16EF" w:rsidRDefault="00AB16EF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617C2AEC" w14:textId="2935FC3C" w:rsidR="00AB16EF" w:rsidRPr="00C41381" w:rsidRDefault="00394152" w:rsidP="00C41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Enhanced oil </w:t>
                            </w:r>
                            <w:r w:rsidR="00AB16EF">
                              <w:rPr>
                                <w:sz w:val="20"/>
                                <w:szCs w:val="20"/>
                              </w:rPr>
                              <w:t>Recovery</w:t>
                            </w:r>
                          </w:p>
                        </w:tc>
                      </w:tr>
                    </w:tbl>
                    <w:p w14:paraId="32522B6B" w14:textId="77777777" w:rsidR="00AB16EF" w:rsidRDefault="00AB16EF" w:rsidP="00C41381"/>
                  </w:txbxContent>
                </v:textbox>
              </v:shape>
            </w:pict>
          </mc:Fallback>
        </mc:AlternateContent>
      </w:r>
      <w:r w:rsidR="00AB16EF" w:rsidRPr="00AB16EF">
        <w:rPr>
          <w:b/>
        </w:rPr>
        <w:t>Complete form and return by email to:</w:t>
      </w:r>
      <w:r>
        <w:rPr>
          <w:b/>
        </w:rPr>
        <w:t xml:space="preserve"> james@flowbacksolutionz.com</w:t>
      </w:r>
    </w:p>
    <w:p w14:paraId="1DFF9A10" w14:textId="3818A855" w:rsidR="00F67228" w:rsidRPr="00F67228" w:rsidRDefault="00F67228" w:rsidP="00F67228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4752"/>
      </w:tblGrid>
      <w:tr w:rsidR="00986E53" w14:paraId="57D6DB05" w14:textId="77777777" w:rsidTr="00C41381">
        <w:tc>
          <w:tcPr>
            <w:tcW w:w="1872" w:type="dxa"/>
          </w:tcPr>
          <w:p w14:paraId="71C6249C" w14:textId="77777777" w:rsidR="00986E53" w:rsidRPr="00986E53" w:rsidRDefault="00986E53" w:rsidP="00986E53">
            <w:r>
              <w:t>Date</w:t>
            </w:r>
          </w:p>
        </w:tc>
        <w:sdt>
          <w:sdtPr>
            <w:id w:val="-135493840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59777BD7" w14:textId="77777777" w:rsidR="00986E53" w:rsidRPr="00986E53" w:rsidRDefault="00744414" w:rsidP="00744414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E53" w14:paraId="082DF6AF" w14:textId="77777777" w:rsidTr="00C41381">
        <w:tc>
          <w:tcPr>
            <w:tcW w:w="1872" w:type="dxa"/>
          </w:tcPr>
          <w:p w14:paraId="689D2894" w14:textId="77777777" w:rsidR="00986E53" w:rsidRDefault="00986E53" w:rsidP="00986E53">
            <w:r>
              <w:t>Organization /</w:t>
            </w:r>
          </w:p>
          <w:p w14:paraId="702AA6D4" w14:textId="77777777" w:rsidR="00986E53" w:rsidRPr="00986E53" w:rsidRDefault="00986E53" w:rsidP="00986E53">
            <w:r>
              <w:t>Client Name</w:t>
            </w:r>
          </w:p>
        </w:tc>
        <w:sdt>
          <w:sdtPr>
            <w:id w:val="-1693529082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2F4F16E4" w14:textId="6E5D1126" w:rsidR="00986E53" w:rsidRPr="00986E53" w:rsidRDefault="00701D55" w:rsidP="00986E53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E53" w14:paraId="5F50AE43" w14:textId="77777777" w:rsidTr="00C41381">
        <w:tc>
          <w:tcPr>
            <w:tcW w:w="1872" w:type="dxa"/>
          </w:tcPr>
          <w:p w14:paraId="665D407C" w14:textId="77777777" w:rsidR="00986E53" w:rsidRDefault="00986E53" w:rsidP="00986E53">
            <w:r>
              <w:t>Primary Contact</w:t>
            </w:r>
          </w:p>
          <w:p w14:paraId="227FB5A2" w14:textId="77777777" w:rsidR="00986E53" w:rsidRPr="00986E53" w:rsidRDefault="00986E53" w:rsidP="00986E53">
            <w:r>
              <w:t>Name</w:t>
            </w:r>
          </w:p>
        </w:tc>
        <w:tc>
          <w:tcPr>
            <w:tcW w:w="4752" w:type="dxa"/>
          </w:tcPr>
          <w:p w14:paraId="1867C080" w14:textId="69A3C52B" w:rsidR="00986E53" w:rsidRPr="00986E53" w:rsidRDefault="009324EB" w:rsidP="00986E53">
            <w:sdt>
              <w:sdtPr>
                <w:id w:val="1677924158"/>
                <w:placeholder>
                  <w:docPart w:val="09E877BAA2484736ADBEBACCBBDCAB74"/>
                </w:placeholder>
                <w:showingPlcHdr/>
                <w:text/>
              </w:sdtPr>
              <w:sdtEndPr/>
              <w:sdtContent>
                <w:r w:rsidR="00AF4F4D" w:rsidRPr="0008429E">
                  <w:rPr>
                    <w:rStyle w:val="PlaceholderText"/>
                  </w:rPr>
                  <w:t>Click here to enter text.</w:t>
                </w:r>
              </w:sdtContent>
            </w:sdt>
            <w:r w:rsidR="0039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49869" wp14:editId="3BB6A9FB">
                      <wp:simplePos x="0" y="0"/>
                      <wp:positionH relativeFrom="column">
                        <wp:posOffset>7338695</wp:posOffset>
                      </wp:positionH>
                      <wp:positionV relativeFrom="paragraph">
                        <wp:posOffset>12065</wp:posOffset>
                      </wp:positionV>
                      <wp:extent cx="86995" cy="79375"/>
                      <wp:effectExtent l="0" t="0" r="8255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995" cy="79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DD83" id="Rectangle 1" o:spid="_x0000_s1026" style="position:absolute;margin-left:577.85pt;margin-top:.95pt;width:6.85pt;height: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86E53" w14:paraId="4D9E1A50" w14:textId="77777777" w:rsidTr="00C41381">
        <w:tc>
          <w:tcPr>
            <w:tcW w:w="1872" w:type="dxa"/>
          </w:tcPr>
          <w:p w14:paraId="353A3049" w14:textId="77777777" w:rsidR="00986E53" w:rsidRDefault="00986E53" w:rsidP="00986E53">
            <w:r>
              <w:t>Address</w:t>
            </w:r>
          </w:p>
          <w:p w14:paraId="145B223C" w14:textId="77777777" w:rsidR="00986E53" w:rsidRPr="00986E53" w:rsidRDefault="00986E53" w:rsidP="00986E53"/>
        </w:tc>
        <w:sdt>
          <w:sdtPr>
            <w:id w:val="56522594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073D16BE" w14:textId="77777777" w:rsidR="00986E53" w:rsidRPr="00986E53" w:rsidRDefault="00AF4F4D" w:rsidP="00986E53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E53" w14:paraId="2A94644E" w14:textId="77777777" w:rsidTr="00C41381">
        <w:tc>
          <w:tcPr>
            <w:tcW w:w="1872" w:type="dxa"/>
          </w:tcPr>
          <w:p w14:paraId="45645E1B" w14:textId="77777777" w:rsidR="00986E53" w:rsidRPr="00986E53" w:rsidRDefault="00986E53" w:rsidP="00986E53">
            <w:r>
              <w:t>Tel</w:t>
            </w:r>
          </w:p>
        </w:tc>
        <w:sdt>
          <w:sdtPr>
            <w:id w:val="1220249181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367B12FE" w14:textId="77777777" w:rsidR="00986E53" w:rsidRPr="00986E53" w:rsidRDefault="00AF4F4D" w:rsidP="00986E53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E53" w14:paraId="7DCB0D61" w14:textId="77777777" w:rsidTr="00C41381">
        <w:tc>
          <w:tcPr>
            <w:tcW w:w="1872" w:type="dxa"/>
          </w:tcPr>
          <w:p w14:paraId="19D8C97F" w14:textId="77777777" w:rsidR="00986E53" w:rsidRPr="00986E53" w:rsidRDefault="00986E53" w:rsidP="00986E53">
            <w:r>
              <w:t>Fax</w:t>
            </w:r>
          </w:p>
        </w:tc>
        <w:sdt>
          <w:sdtPr>
            <w:id w:val="-40599846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2CB6D9B7" w14:textId="77777777" w:rsidR="00986E53" w:rsidRPr="00986E53" w:rsidRDefault="00AF4F4D" w:rsidP="00986E53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E53" w14:paraId="6FA08E8F" w14:textId="77777777" w:rsidTr="00C41381">
        <w:tc>
          <w:tcPr>
            <w:tcW w:w="1872" w:type="dxa"/>
          </w:tcPr>
          <w:p w14:paraId="71CD4283" w14:textId="77777777" w:rsidR="00986E53" w:rsidRPr="00986E53" w:rsidRDefault="00986E53" w:rsidP="00986E53">
            <w:r>
              <w:t>Email</w:t>
            </w:r>
          </w:p>
        </w:tc>
        <w:sdt>
          <w:sdtPr>
            <w:id w:val="-1051373079"/>
            <w:placeholder>
              <w:docPart w:val="09E877BAA2484736ADBEBACCBBDCAB74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6A7D9A97" w14:textId="77777777" w:rsidR="00986E53" w:rsidRPr="00986E53" w:rsidRDefault="00AF4F4D" w:rsidP="00986E53">
                <w:r w:rsidRPr="000842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89FFE1" w14:textId="77777777" w:rsidR="00CC45B6" w:rsidRPr="00C41381" w:rsidRDefault="00CC45B6" w:rsidP="00C41381"/>
    <w:p w14:paraId="322A455D" w14:textId="77777777" w:rsidR="00C41381" w:rsidRDefault="00C41381" w:rsidP="00F67228">
      <w:pPr>
        <w:spacing w:after="0"/>
      </w:pPr>
      <w:r w:rsidRPr="00C41381">
        <w:t>Objectives and General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1381" w14:paraId="7DD4A074" w14:textId="77777777" w:rsidTr="00F67228">
        <w:tc>
          <w:tcPr>
            <w:tcW w:w="11016" w:type="dxa"/>
          </w:tcPr>
          <w:p w14:paraId="1AB3C68C" w14:textId="77777777" w:rsidR="00C41381" w:rsidRDefault="00C41381" w:rsidP="00C41381">
            <w:pPr>
              <w:pStyle w:val="ListParagraph"/>
              <w:numPr>
                <w:ilvl w:val="0"/>
                <w:numId w:val="1"/>
              </w:numPr>
            </w:pPr>
            <w:r>
              <w:t>What is the objective of the treatment?  (Improved removal of salts (TDS), higher water recovery, removal of nutrients, etc.)</w:t>
            </w:r>
          </w:p>
        </w:tc>
      </w:tr>
      <w:tr w:rsidR="00C41381" w14:paraId="06633A19" w14:textId="77777777" w:rsidTr="00F67228">
        <w:tc>
          <w:tcPr>
            <w:tcW w:w="11016" w:type="dxa"/>
          </w:tcPr>
          <w:p w14:paraId="611C79CD" w14:textId="77777777" w:rsidR="00C41381" w:rsidRDefault="00C41381" w:rsidP="00C41381"/>
          <w:sdt>
            <w:sdtPr>
              <w:id w:val="1435710504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1C798A76" w14:textId="77777777" w:rsidR="0065090C" w:rsidRDefault="00AF4F4D" w:rsidP="00C41381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DC1944D" w14:textId="77777777" w:rsidR="00C41381" w:rsidRDefault="00C41381" w:rsidP="00C41381"/>
        </w:tc>
      </w:tr>
      <w:tr w:rsidR="00C41381" w14:paraId="6D632C60" w14:textId="77777777" w:rsidTr="00F67228">
        <w:tc>
          <w:tcPr>
            <w:tcW w:w="11016" w:type="dxa"/>
          </w:tcPr>
          <w:p w14:paraId="27B888C1" w14:textId="77777777" w:rsidR="00C41381" w:rsidRDefault="00C41381" w:rsidP="00C41381">
            <w:pPr>
              <w:pStyle w:val="ListParagraph"/>
              <w:numPr>
                <w:ilvl w:val="0"/>
                <w:numId w:val="1"/>
              </w:numPr>
            </w:pPr>
            <w:r>
              <w:t>What criteria would determine the success of the treatment?  Time frame?</w:t>
            </w:r>
          </w:p>
        </w:tc>
      </w:tr>
      <w:tr w:rsidR="00C41381" w14:paraId="515EBE0B" w14:textId="77777777" w:rsidTr="00F67228">
        <w:tc>
          <w:tcPr>
            <w:tcW w:w="11016" w:type="dxa"/>
          </w:tcPr>
          <w:p w14:paraId="10AA5E08" w14:textId="77777777" w:rsidR="00C41381" w:rsidRDefault="00C41381" w:rsidP="00C41381"/>
          <w:sdt>
            <w:sdtPr>
              <w:id w:val="2013266145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72E615D2" w14:textId="77777777" w:rsidR="00C41381" w:rsidRDefault="00AF4F4D" w:rsidP="00C41381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FE00CFA" w14:textId="77777777" w:rsidR="0065090C" w:rsidRDefault="0065090C" w:rsidP="00C41381"/>
        </w:tc>
      </w:tr>
      <w:tr w:rsidR="00C41381" w14:paraId="2D8CB912" w14:textId="77777777" w:rsidTr="00F67228">
        <w:tc>
          <w:tcPr>
            <w:tcW w:w="11016" w:type="dxa"/>
          </w:tcPr>
          <w:p w14:paraId="3AAD8323" w14:textId="77777777" w:rsidR="00C41381" w:rsidRDefault="00C41381" w:rsidP="00C41381">
            <w:pPr>
              <w:pStyle w:val="ListParagraph"/>
              <w:numPr>
                <w:ilvl w:val="0"/>
                <w:numId w:val="1"/>
              </w:numPr>
            </w:pPr>
            <w:r>
              <w:t>What are the justifications for the treatment?  (Reduced operating cost, compliance, avoiding fines, reducing environmentally related complaints, etc.?</w:t>
            </w:r>
          </w:p>
        </w:tc>
      </w:tr>
      <w:tr w:rsidR="00C41381" w14:paraId="3D5C9B91" w14:textId="77777777" w:rsidTr="00F67228">
        <w:tc>
          <w:tcPr>
            <w:tcW w:w="11016" w:type="dxa"/>
          </w:tcPr>
          <w:p w14:paraId="0AA4BBD6" w14:textId="77777777" w:rsidR="00C41381" w:rsidRDefault="00C41381" w:rsidP="00C41381"/>
          <w:sdt>
            <w:sdtPr>
              <w:id w:val="220796919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6CC6C17A" w14:textId="77777777" w:rsidR="0065090C" w:rsidRDefault="00AF4F4D" w:rsidP="00C41381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FF96321" w14:textId="77777777" w:rsidR="00C41381" w:rsidRDefault="00C41381" w:rsidP="00C41381"/>
        </w:tc>
      </w:tr>
      <w:tr w:rsidR="00C41381" w14:paraId="478B4A9F" w14:textId="77777777" w:rsidTr="00F67228">
        <w:tc>
          <w:tcPr>
            <w:tcW w:w="11016" w:type="dxa"/>
          </w:tcPr>
          <w:p w14:paraId="24C8D475" w14:textId="77777777" w:rsidR="00C41381" w:rsidRDefault="00C41381" w:rsidP="00C41381">
            <w:pPr>
              <w:pStyle w:val="ListParagraph"/>
              <w:numPr>
                <w:ilvl w:val="0"/>
                <w:numId w:val="1"/>
              </w:numPr>
            </w:pPr>
            <w:r>
              <w:t>To what extent can a process improvement in your facility affect the treatment?</w:t>
            </w:r>
            <w:r w:rsidR="0065090C">
              <w:t xml:space="preserve">  (Such as waste dilution, nutrient amendment, process control changes, etc.)</w:t>
            </w:r>
          </w:p>
        </w:tc>
      </w:tr>
      <w:tr w:rsidR="00C41381" w14:paraId="41D8FE03" w14:textId="77777777" w:rsidTr="00F67228">
        <w:tc>
          <w:tcPr>
            <w:tcW w:w="11016" w:type="dxa"/>
          </w:tcPr>
          <w:p w14:paraId="45BA7F7E" w14:textId="77777777" w:rsidR="00C41381" w:rsidRDefault="00C41381" w:rsidP="00C41381"/>
          <w:sdt>
            <w:sdtPr>
              <w:id w:val="-1304610497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1EB9D46D" w14:textId="77777777" w:rsidR="0065090C" w:rsidRDefault="00AF4F4D" w:rsidP="00C41381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17104B" w14:textId="77777777" w:rsidR="0065090C" w:rsidRDefault="0065090C" w:rsidP="00C41381"/>
        </w:tc>
      </w:tr>
      <w:tr w:rsidR="00C41381" w14:paraId="5351CDB0" w14:textId="77777777" w:rsidTr="00F67228">
        <w:tc>
          <w:tcPr>
            <w:tcW w:w="11016" w:type="dxa"/>
          </w:tcPr>
          <w:p w14:paraId="3C95A117" w14:textId="77777777" w:rsidR="00C41381" w:rsidRDefault="0065090C" w:rsidP="0065090C">
            <w:pPr>
              <w:pStyle w:val="ListParagraph"/>
              <w:numPr>
                <w:ilvl w:val="0"/>
                <w:numId w:val="1"/>
              </w:numPr>
            </w:pPr>
            <w:r>
              <w:t>What alternative treatment options are being considered?</w:t>
            </w:r>
          </w:p>
        </w:tc>
      </w:tr>
      <w:tr w:rsidR="00C41381" w14:paraId="0AFF28A9" w14:textId="77777777" w:rsidTr="00F67228">
        <w:tc>
          <w:tcPr>
            <w:tcW w:w="11016" w:type="dxa"/>
          </w:tcPr>
          <w:p w14:paraId="044CCD15" w14:textId="77777777" w:rsidR="00C41381" w:rsidRDefault="00C41381" w:rsidP="00C41381"/>
          <w:sdt>
            <w:sdtPr>
              <w:id w:val="1816293796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11644093" w14:textId="77777777" w:rsidR="0065090C" w:rsidRDefault="00AF4F4D" w:rsidP="00C41381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E0E05BE" w14:textId="77777777" w:rsidR="0065090C" w:rsidRDefault="0065090C" w:rsidP="00C41381"/>
        </w:tc>
      </w:tr>
      <w:tr w:rsidR="00C41381" w14:paraId="7A1F5765" w14:textId="77777777" w:rsidTr="00F67228">
        <w:tc>
          <w:tcPr>
            <w:tcW w:w="11016" w:type="dxa"/>
          </w:tcPr>
          <w:p w14:paraId="79C79EAD" w14:textId="77777777" w:rsidR="00C41381" w:rsidRDefault="0065090C" w:rsidP="0065090C">
            <w:pPr>
              <w:pStyle w:val="ListParagraph"/>
              <w:numPr>
                <w:ilvl w:val="0"/>
                <w:numId w:val="1"/>
              </w:numPr>
            </w:pPr>
            <w:r>
              <w:t>Please list treatments used in the past or presently.</w:t>
            </w:r>
          </w:p>
        </w:tc>
      </w:tr>
      <w:tr w:rsidR="00F67228" w14:paraId="0074DCCF" w14:textId="77777777" w:rsidTr="00F67228">
        <w:tc>
          <w:tcPr>
            <w:tcW w:w="11016" w:type="dxa"/>
          </w:tcPr>
          <w:p w14:paraId="1F68A3F9" w14:textId="77777777" w:rsidR="00F67228" w:rsidRDefault="00F67228" w:rsidP="00AF4F4D">
            <w:pPr>
              <w:pStyle w:val="ListParagraph"/>
              <w:ind w:left="0"/>
            </w:pPr>
          </w:p>
          <w:sdt>
            <w:sdtPr>
              <w:id w:val="-1006132676"/>
              <w:placeholder>
                <w:docPart w:val="09E877BAA2484736ADBEBACCBBDCAB74"/>
              </w:placeholder>
              <w:showingPlcHdr/>
              <w:text/>
            </w:sdtPr>
            <w:sdtEndPr/>
            <w:sdtContent>
              <w:p w14:paraId="0C6738B0" w14:textId="77777777" w:rsidR="00F67228" w:rsidRDefault="00AF4F4D" w:rsidP="00AF4F4D">
                <w:r w:rsidRPr="0008429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EF67860" w14:textId="77777777" w:rsidR="00AF4F4D" w:rsidRDefault="00AF4F4D" w:rsidP="00F67228">
            <w:pPr>
              <w:pStyle w:val="ListParagraph"/>
            </w:pPr>
          </w:p>
        </w:tc>
      </w:tr>
    </w:tbl>
    <w:tbl>
      <w:tblPr>
        <w:tblStyle w:val="TableGrid"/>
        <w:tblpPr w:leftFromText="180" w:rightFromText="180" w:vertAnchor="page" w:horzAnchor="margin" w:tblpY="1516"/>
        <w:tblW w:w="10944" w:type="dxa"/>
        <w:tblLook w:val="04A0" w:firstRow="1" w:lastRow="0" w:firstColumn="1" w:lastColumn="0" w:noHBand="0" w:noVBand="1"/>
      </w:tblPr>
      <w:tblGrid>
        <w:gridCol w:w="2304"/>
        <w:gridCol w:w="864"/>
        <w:gridCol w:w="1152"/>
        <w:gridCol w:w="1152"/>
        <w:gridCol w:w="2304"/>
        <w:gridCol w:w="864"/>
        <w:gridCol w:w="1152"/>
        <w:gridCol w:w="1152"/>
      </w:tblGrid>
      <w:tr w:rsidR="00AB16EF" w:rsidRPr="00AF4F4D" w14:paraId="5F1BAC9D" w14:textId="77777777" w:rsidTr="00394152">
        <w:tc>
          <w:tcPr>
            <w:tcW w:w="2304" w:type="dxa"/>
          </w:tcPr>
          <w:p w14:paraId="1E47B443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3FDB379F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Unit</w:t>
            </w:r>
          </w:p>
        </w:tc>
        <w:tc>
          <w:tcPr>
            <w:tcW w:w="1152" w:type="dxa"/>
          </w:tcPr>
          <w:p w14:paraId="57F1A677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Current</w:t>
            </w:r>
          </w:p>
        </w:tc>
        <w:tc>
          <w:tcPr>
            <w:tcW w:w="1152" w:type="dxa"/>
          </w:tcPr>
          <w:p w14:paraId="6C8C0157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Desired</w:t>
            </w:r>
          </w:p>
        </w:tc>
        <w:tc>
          <w:tcPr>
            <w:tcW w:w="2304" w:type="dxa"/>
          </w:tcPr>
          <w:p w14:paraId="521C45D7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1B01DDA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Unit</w:t>
            </w:r>
          </w:p>
        </w:tc>
        <w:tc>
          <w:tcPr>
            <w:tcW w:w="1152" w:type="dxa"/>
          </w:tcPr>
          <w:p w14:paraId="7C75F860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Current</w:t>
            </w:r>
          </w:p>
        </w:tc>
        <w:tc>
          <w:tcPr>
            <w:tcW w:w="1152" w:type="dxa"/>
          </w:tcPr>
          <w:p w14:paraId="54C68651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 w:rsidRPr="00AF4F4D">
              <w:rPr>
                <w:sz w:val="20"/>
                <w:szCs w:val="20"/>
              </w:rPr>
              <w:t>Desired</w:t>
            </w:r>
          </w:p>
        </w:tc>
      </w:tr>
      <w:tr w:rsidR="00AF4F4D" w:rsidRPr="00AF4F4D" w14:paraId="72F81F79" w14:textId="77777777" w:rsidTr="00394152">
        <w:tc>
          <w:tcPr>
            <w:tcW w:w="2304" w:type="dxa"/>
            <w:vMerge w:val="restart"/>
            <w:vAlign w:val="center"/>
          </w:tcPr>
          <w:p w14:paraId="43B9DF0C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 Rate</w:t>
            </w:r>
          </w:p>
        </w:tc>
        <w:tc>
          <w:tcPr>
            <w:tcW w:w="864" w:type="dxa"/>
          </w:tcPr>
          <w:p w14:paraId="4CAEAB4C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L/s</w:t>
            </w:r>
          </w:p>
        </w:tc>
        <w:tc>
          <w:tcPr>
            <w:tcW w:w="1152" w:type="dxa"/>
          </w:tcPr>
          <w:p w14:paraId="63EE5794" w14:textId="43237E89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1E46BD">
              <w:rPr>
                <w:sz w:val="20"/>
                <w:szCs w:val="20"/>
              </w:rPr>
              <w:t> </w:t>
            </w:r>
            <w:r w:rsidR="001E46BD">
              <w:rPr>
                <w:sz w:val="20"/>
                <w:szCs w:val="20"/>
              </w:rPr>
              <w:t> </w:t>
            </w:r>
            <w:r w:rsidR="001E46BD">
              <w:rPr>
                <w:sz w:val="20"/>
                <w:szCs w:val="20"/>
              </w:rPr>
              <w:t> </w:t>
            </w:r>
            <w:r w:rsidR="001E46BD">
              <w:rPr>
                <w:sz w:val="20"/>
                <w:szCs w:val="20"/>
              </w:rPr>
              <w:t> </w:t>
            </w:r>
            <w:r w:rsidR="001E46B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52" w:type="dxa"/>
          </w:tcPr>
          <w:p w14:paraId="49A2A1D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sz w:val="20"/>
                <w:szCs w:val="20"/>
              </w:rPr>
              <w:t> </w:t>
            </w:r>
            <w:r w:rsidR="00AB16EF">
              <w:rPr>
                <w:sz w:val="20"/>
                <w:szCs w:val="20"/>
              </w:rPr>
              <w:t> </w:t>
            </w:r>
            <w:r w:rsidR="00AB16EF">
              <w:rPr>
                <w:sz w:val="20"/>
                <w:szCs w:val="20"/>
              </w:rPr>
              <w:t> </w:t>
            </w:r>
            <w:r w:rsidR="00AB16EF">
              <w:rPr>
                <w:sz w:val="20"/>
                <w:szCs w:val="20"/>
              </w:rPr>
              <w:t> </w:t>
            </w:r>
            <w:r w:rsidR="00AB16EF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04" w:type="dxa"/>
          </w:tcPr>
          <w:p w14:paraId="7F282745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Elements</w:t>
            </w:r>
          </w:p>
        </w:tc>
        <w:tc>
          <w:tcPr>
            <w:tcW w:w="864" w:type="dxa"/>
          </w:tcPr>
          <w:p w14:paraId="427784AB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7E295EAC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421E26D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</w:tr>
      <w:tr w:rsidR="00AF4F4D" w:rsidRPr="00AF4F4D" w14:paraId="0E14C00F" w14:textId="77777777" w:rsidTr="00394152">
        <w:tc>
          <w:tcPr>
            <w:tcW w:w="2304" w:type="dxa"/>
            <w:vMerge/>
          </w:tcPr>
          <w:p w14:paraId="33DC67C8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9864331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AF4F4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/day</w:t>
            </w:r>
          </w:p>
        </w:tc>
        <w:tc>
          <w:tcPr>
            <w:tcW w:w="1152" w:type="dxa"/>
          </w:tcPr>
          <w:p w14:paraId="1ECC78F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52" w:type="dxa"/>
          </w:tcPr>
          <w:p w14:paraId="254A084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04" w:type="dxa"/>
          </w:tcPr>
          <w:p w14:paraId="242C767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58CA8C6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D7A047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D0A456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53DBB24E" w14:textId="77777777" w:rsidTr="00394152">
        <w:tc>
          <w:tcPr>
            <w:tcW w:w="2304" w:type="dxa"/>
          </w:tcPr>
          <w:p w14:paraId="4D18B1E0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Dissolved Solids (TDS)</w:t>
            </w:r>
          </w:p>
        </w:tc>
        <w:tc>
          <w:tcPr>
            <w:tcW w:w="864" w:type="dxa"/>
            <w:vAlign w:val="center"/>
          </w:tcPr>
          <w:p w14:paraId="476CC194" w14:textId="77777777" w:rsidR="00AF4F4D" w:rsidRPr="00AF4F4D" w:rsidRDefault="00AF4F4D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324B377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A9C7F6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30CFF60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351DFDB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A9B8F3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CD288E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67B65C86" w14:textId="77777777" w:rsidTr="00394152">
        <w:tc>
          <w:tcPr>
            <w:tcW w:w="2304" w:type="dxa"/>
          </w:tcPr>
          <w:p w14:paraId="2E543BBE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Suspended Solids (TSS)</w:t>
            </w:r>
          </w:p>
        </w:tc>
        <w:tc>
          <w:tcPr>
            <w:tcW w:w="864" w:type="dxa"/>
            <w:vAlign w:val="center"/>
          </w:tcPr>
          <w:p w14:paraId="7084C6F4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30D1842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0C80D1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5ABBA7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681C882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99FE064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57013D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4FBF16A9" w14:textId="77777777" w:rsidTr="00394152">
        <w:tc>
          <w:tcPr>
            <w:tcW w:w="2304" w:type="dxa"/>
          </w:tcPr>
          <w:p w14:paraId="5A0861B6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Hardness (as CaCO</w:t>
            </w:r>
            <w:r w:rsidRPr="00AB16E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0E996594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2DDA85C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34BFBA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05027BB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4B50852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B10FE0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5EF7DF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195291DB" w14:textId="77777777" w:rsidTr="00394152">
        <w:tc>
          <w:tcPr>
            <w:tcW w:w="2304" w:type="dxa"/>
          </w:tcPr>
          <w:p w14:paraId="70D52D41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Alkalinity (as CaCO</w:t>
            </w:r>
            <w:r w:rsidRPr="00AB16E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3D360AFA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5D4FF61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FA1491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97EDF8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3526A3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BC21CA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0D1BD2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1D094110" w14:textId="77777777" w:rsidTr="00394152">
        <w:tc>
          <w:tcPr>
            <w:tcW w:w="2304" w:type="dxa"/>
          </w:tcPr>
          <w:p w14:paraId="0FB24EBC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Conductivity</w:t>
            </w:r>
          </w:p>
        </w:tc>
        <w:tc>
          <w:tcPr>
            <w:tcW w:w="864" w:type="dxa"/>
          </w:tcPr>
          <w:p w14:paraId="46834369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µS/cm</w:t>
            </w:r>
          </w:p>
        </w:tc>
        <w:tc>
          <w:tcPr>
            <w:tcW w:w="1152" w:type="dxa"/>
          </w:tcPr>
          <w:p w14:paraId="34BDE71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4563B6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2B32FD5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5E2EFCA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B9F760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F7F987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1C1A1F6F" w14:textId="77777777" w:rsidTr="00394152">
        <w:tc>
          <w:tcPr>
            <w:tcW w:w="2304" w:type="dxa"/>
          </w:tcPr>
          <w:p w14:paraId="0711B3E5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</w:p>
        </w:tc>
        <w:tc>
          <w:tcPr>
            <w:tcW w:w="864" w:type="dxa"/>
          </w:tcPr>
          <w:p w14:paraId="4D2F0AB1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°C</w:t>
            </w:r>
          </w:p>
        </w:tc>
        <w:tc>
          <w:tcPr>
            <w:tcW w:w="1152" w:type="dxa"/>
          </w:tcPr>
          <w:p w14:paraId="20BA127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D63948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1046FB4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0E23B28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A83F08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2AF59F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578E73DA" w14:textId="77777777" w:rsidTr="00394152">
        <w:tc>
          <w:tcPr>
            <w:tcW w:w="2304" w:type="dxa"/>
          </w:tcPr>
          <w:p w14:paraId="3134B799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</w:p>
        </w:tc>
        <w:tc>
          <w:tcPr>
            <w:tcW w:w="864" w:type="dxa"/>
          </w:tcPr>
          <w:p w14:paraId="4E7443FE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5D61583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A811F5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69D7BF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2A9A7B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1931FE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43B71E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94152" w:rsidRPr="00AF4F4D" w14:paraId="7A8127FB" w14:textId="77777777" w:rsidTr="00394152">
        <w:tc>
          <w:tcPr>
            <w:tcW w:w="2304" w:type="dxa"/>
          </w:tcPr>
          <w:p w14:paraId="4E1F7A73" w14:textId="0C1FF0C9" w:rsidR="00394152" w:rsidRDefault="00394152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H2S</w:t>
            </w:r>
          </w:p>
        </w:tc>
        <w:tc>
          <w:tcPr>
            <w:tcW w:w="864" w:type="dxa"/>
          </w:tcPr>
          <w:p w14:paraId="28A96AEA" w14:textId="666A61F0" w:rsidR="00394152" w:rsidRPr="00AF4F4D" w:rsidRDefault="00394152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06776462" w14:textId="4499A9C6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D52C11F" w14:textId="5612DB68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5AC77A9B" w14:textId="2C7813C0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31B77CED" w14:textId="159A86F7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7406A29" w14:textId="64387FE1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D358D79" w14:textId="668EC5E2" w:rsidR="00394152" w:rsidRDefault="00394152" w:rsidP="00394152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2E095B58" w14:textId="77777777" w:rsidTr="00394152">
        <w:tc>
          <w:tcPr>
            <w:tcW w:w="2304" w:type="dxa"/>
          </w:tcPr>
          <w:p w14:paraId="0EFF5B79" w14:textId="77777777" w:rsidR="00AF4F4D" w:rsidRPr="00AB16EF" w:rsidRDefault="00AF4F4D" w:rsidP="00394152">
            <w:pPr>
              <w:jc w:val="center"/>
              <w:rPr>
                <w:b/>
                <w:sz w:val="20"/>
                <w:szCs w:val="20"/>
              </w:rPr>
            </w:pPr>
            <w:r w:rsidRPr="00AB16EF">
              <w:rPr>
                <w:b/>
                <w:sz w:val="20"/>
                <w:szCs w:val="20"/>
              </w:rPr>
              <w:t>METALS</w:t>
            </w:r>
          </w:p>
        </w:tc>
        <w:tc>
          <w:tcPr>
            <w:tcW w:w="864" w:type="dxa"/>
          </w:tcPr>
          <w:p w14:paraId="7564EC4C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3BCA1A6B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5364499F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49692EE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633A35F4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B34B52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0162EAC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15DA05D1" w14:textId="77777777" w:rsidTr="00394152">
        <w:tc>
          <w:tcPr>
            <w:tcW w:w="2304" w:type="dxa"/>
          </w:tcPr>
          <w:p w14:paraId="38021729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64" w:type="dxa"/>
          </w:tcPr>
          <w:p w14:paraId="433F51B7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6F2EC0C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FA78B2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099356B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7472F08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881D4B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7CA458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4F7DFFEC" w14:textId="77777777" w:rsidTr="00394152">
        <w:tc>
          <w:tcPr>
            <w:tcW w:w="2304" w:type="dxa"/>
          </w:tcPr>
          <w:p w14:paraId="681DD81F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</w:t>
            </w:r>
          </w:p>
        </w:tc>
        <w:tc>
          <w:tcPr>
            <w:tcW w:w="864" w:type="dxa"/>
          </w:tcPr>
          <w:p w14:paraId="5BF91C1D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7EB8723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503184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2C72359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 Components</w:t>
            </w:r>
          </w:p>
        </w:tc>
        <w:tc>
          <w:tcPr>
            <w:tcW w:w="864" w:type="dxa"/>
          </w:tcPr>
          <w:p w14:paraId="0CA3F915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99755C0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DC1664B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</w:tr>
      <w:tr w:rsidR="00AB16EF" w:rsidRPr="00AF4F4D" w14:paraId="395154B1" w14:textId="77777777" w:rsidTr="00394152">
        <w:tc>
          <w:tcPr>
            <w:tcW w:w="2304" w:type="dxa"/>
          </w:tcPr>
          <w:p w14:paraId="2FCFCED0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864" w:type="dxa"/>
          </w:tcPr>
          <w:p w14:paraId="523DBF61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25E3C07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D5B28A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1D32D0C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41803AC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F5BF85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6536B8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CFAF020" w14:textId="77777777" w:rsidTr="00394152">
        <w:tc>
          <w:tcPr>
            <w:tcW w:w="2304" w:type="dxa"/>
          </w:tcPr>
          <w:p w14:paraId="002ACFB0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864" w:type="dxa"/>
          </w:tcPr>
          <w:p w14:paraId="056E4E0F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73B554F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E8A575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C44BD94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429B9F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FD04BD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4F959E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4E96BD7D" w14:textId="77777777" w:rsidTr="00394152">
        <w:tc>
          <w:tcPr>
            <w:tcW w:w="2304" w:type="dxa"/>
          </w:tcPr>
          <w:p w14:paraId="11DAC31C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864" w:type="dxa"/>
          </w:tcPr>
          <w:p w14:paraId="107BC797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77A4AB1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3449D4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7A51588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1DBDCFF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5E02BF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404936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37F49F99" w14:textId="77777777" w:rsidTr="00394152">
        <w:tc>
          <w:tcPr>
            <w:tcW w:w="2304" w:type="dxa"/>
          </w:tcPr>
          <w:p w14:paraId="07F048AB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</w:p>
        </w:tc>
        <w:tc>
          <w:tcPr>
            <w:tcW w:w="864" w:type="dxa"/>
          </w:tcPr>
          <w:p w14:paraId="28207CF3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01662BE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7AFFF0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5D7D13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0382F5B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2193E2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D73363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30FD8367" w14:textId="77777777" w:rsidTr="00394152">
        <w:tc>
          <w:tcPr>
            <w:tcW w:w="2304" w:type="dxa"/>
          </w:tcPr>
          <w:p w14:paraId="3E9B7777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864" w:type="dxa"/>
          </w:tcPr>
          <w:p w14:paraId="6D42E3A0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3A23515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7F40C6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88CEC8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015A4BD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01B257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C78CA8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4321D7BF" w14:textId="77777777" w:rsidTr="00394152">
        <w:tc>
          <w:tcPr>
            <w:tcW w:w="2304" w:type="dxa"/>
          </w:tcPr>
          <w:p w14:paraId="08A6CDE7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864" w:type="dxa"/>
          </w:tcPr>
          <w:p w14:paraId="0235D556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6646037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7006B3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561DEC2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54FA7A5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833A54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058A0E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FB2BC68" w14:textId="77777777" w:rsidTr="00394152">
        <w:tc>
          <w:tcPr>
            <w:tcW w:w="2304" w:type="dxa"/>
          </w:tcPr>
          <w:p w14:paraId="045E90B5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</w:t>
            </w:r>
          </w:p>
        </w:tc>
        <w:tc>
          <w:tcPr>
            <w:tcW w:w="864" w:type="dxa"/>
          </w:tcPr>
          <w:p w14:paraId="3AE22CD2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11DE4F8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89EB73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1BE71DB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0C6B7E1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2D15AA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48F7CC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69CF461" w14:textId="77777777" w:rsidTr="00394152">
        <w:tc>
          <w:tcPr>
            <w:tcW w:w="2304" w:type="dxa"/>
          </w:tcPr>
          <w:p w14:paraId="56F29AA7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864" w:type="dxa"/>
          </w:tcPr>
          <w:p w14:paraId="3423CD57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5C893FD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862447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0CEA4A2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132B6C5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3E946D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74E6C4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D755D81" w14:textId="77777777" w:rsidTr="00394152">
        <w:tc>
          <w:tcPr>
            <w:tcW w:w="2304" w:type="dxa"/>
          </w:tcPr>
          <w:p w14:paraId="4E57E822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</w:t>
            </w:r>
          </w:p>
        </w:tc>
        <w:tc>
          <w:tcPr>
            <w:tcW w:w="864" w:type="dxa"/>
          </w:tcPr>
          <w:p w14:paraId="1D71315A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1A7F0ABC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6CB9B4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1C0FAEA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0AB422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515F96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70DF4C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955C51F" w14:textId="77777777" w:rsidTr="00394152">
        <w:tc>
          <w:tcPr>
            <w:tcW w:w="2304" w:type="dxa"/>
          </w:tcPr>
          <w:p w14:paraId="6A90C918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</w:t>
            </w:r>
            <w:r w:rsidRPr="00AB16E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-N</w:t>
            </w:r>
          </w:p>
        </w:tc>
        <w:tc>
          <w:tcPr>
            <w:tcW w:w="864" w:type="dxa"/>
          </w:tcPr>
          <w:p w14:paraId="4F7F9681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6CBDA53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277D3F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0A0CAD4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360A69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DE36C8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8C7856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27EF6431" w14:textId="77777777" w:rsidTr="00394152">
        <w:tc>
          <w:tcPr>
            <w:tcW w:w="2304" w:type="dxa"/>
          </w:tcPr>
          <w:p w14:paraId="3A77DDAD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864" w:type="dxa"/>
          </w:tcPr>
          <w:p w14:paraId="237FFE28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004602E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8E903A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3E3DBA98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Parameters</w:t>
            </w:r>
          </w:p>
        </w:tc>
        <w:tc>
          <w:tcPr>
            <w:tcW w:w="864" w:type="dxa"/>
          </w:tcPr>
          <w:p w14:paraId="612C1F68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74BDC20D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2ECA74CB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</w:tr>
      <w:tr w:rsidR="00AB16EF" w:rsidRPr="00AF4F4D" w14:paraId="5ED670B0" w14:textId="77777777" w:rsidTr="00394152">
        <w:tc>
          <w:tcPr>
            <w:tcW w:w="2304" w:type="dxa"/>
          </w:tcPr>
          <w:p w14:paraId="25E37A7A" w14:textId="77777777" w:rsidR="00AF4F4D" w:rsidRPr="00AF4F4D" w:rsidRDefault="00AF4F4D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864" w:type="dxa"/>
          </w:tcPr>
          <w:p w14:paraId="22DE6986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4982ECE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EC8499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24BC0B9C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5D162CC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6C07E3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1B81A5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571F35E9" w14:textId="77777777" w:rsidTr="00394152">
        <w:tc>
          <w:tcPr>
            <w:tcW w:w="2304" w:type="dxa"/>
          </w:tcPr>
          <w:p w14:paraId="63ADF2EA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</w:t>
            </w:r>
          </w:p>
        </w:tc>
        <w:tc>
          <w:tcPr>
            <w:tcW w:w="864" w:type="dxa"/>
          </w:tcPr>
          <w:p w14:paraId="234CF930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5B007BC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C997D3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765DE2E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4A0968D2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6071F8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A512C5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4312DBF7" w14:textId="77777777" w:rsidTr="00394152">
        <w:tc>
          <w:tcPr>
            <w:tcW w:w="2304" w:type="dxa"/>
          </w:tcPr>
          <w:p w14:paraId="636414D8" w14:textId="77777777" w:rsidR="00AF4F4D" w:rsidRPr="00AB16EF" w:rsidRDefault="00AB16EF" w:rsidP="00394152">
            <w:pPr>
              <w:jc w:val="center"/>
              <w:rPr>
                <w:b/>
                <w:sz w:val="20"/>
                <w:szCs w:val="20"/>
              </w:rPr>
            </w:pPr>
            <w:r w:rsidRPr="00AB16EF">
              <w:rPr>
                <w:b/>
                <w:sz w:val="20"/>
                <w:szCs w:val="20"/>
              </w:rPr>
              <w:t>ANIONS</w:t>
            </w:r>
          </w:p>
        </w:tc>
        <w:tc>
          <w:tcPr>
            <w:tcW w:w="864" w:type="dxa"/>
          </w:tcPr>
          <w:p w14:paraId="11807D36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95032D3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64BA7096" w14:textId="77777777" w:rsidR="00AF4F4D" w:rsidRPr="00AF4F4D" w:rsidRDefault="00AF4F4D" w:rsidP="00394152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5F7E239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0527ACA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E163104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4635DD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0DEED705" w14:textId="77777777" w:rsidTr="00394152">
        <w:tc>
          <w:tcPr>
            <w:tcW w:w="2304" w:type="dxa"/>
          </w:tcPr>
          <w:p w14:paraId="458D5FAF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</w:t>
            </w:r>
          </w:p>
        </w:tc>
        <w:tc>
          <w:tcPr>
            <w:tcW w:w="864" w:type="dxa"/>
          </w:tcPr>
          <w:p w14:paraId="5B9C84F4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1EA5705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BD2879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6A7FC6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558BBC4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CC227E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F82F49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5FCD9CAD" w14:textId="77777777" w:rsidTr="00394152">
        <w:tc>
          <w:tcPr>
            <w:tcW w:w="2304" w:type="dxa"/>
          </w:tcPr>
          <w:p w14:paraId="1EBBA646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</w:t>
            </w:r>
          </w:p>
        </w:tc>
        <w:tc>
          <w:tcPr>
            <w:tcW w:w="864" w:type="dxa"/>
          </w:tcPr>
          <w:p w14:paraId="1FE67B89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681E01C5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236DBF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DA0DD0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4F4B668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AA80F2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C59E5B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2C8554A0" w14:textId="77777777" w:rsidTr="00394152">
        <w:tc>
          <w:tcPr>
            <w:tcW w:w="2304" w:type="dxa"/>
          </w:tcPr>
          <w:p w14:paraId="6E008FD5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HCO</w:t>
            </w:r>
            <w:r w:rsidRPr="00AB16EF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64" w:type="dxa"/>
          </w:tcPr>
          <w:p w14:paraId="269AC94E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1B29709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FD1B7C9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B846CD1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324F5CC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9A60EE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6295EBD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367CC4F3" w14:textId="77777777" w:rsidTr="00394152">
        <w:tc>
          <w:tcPr>
            <w:tcW w:w="2304" w:type="dxa"/>
          </w:tcPr>
          <w:p w14:paraId="120C3679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64" w:type="dxa"/>
          </w:tcPr>
          <w:p w14:paraId="79928A35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05CD13A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778E0F0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635A3226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1642C947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B306ABC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2B7B5BC8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2791868F" w14:textId="77777777" w:rsidTr="00394152">
        <w:tc>
          <w:tcPr>
            <w:tcW w:w="2304" w:type="dxa"/>
          </w:tcPr>
          <w:p w14:paraId="6B9C6814" w14:textId="77777777" w:rsidR="00AF4F4D" w:rsidRPr="00AF4F4D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Pr="00AB16E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-N</w:t>
            </w:r>
          </w:p>
        </w:tc>
        <w:tc>
          <w:tcPr>
            <w:tcW w:w="864" w:type="dxa"/>
          </w:tcPr>
          <w:p w14:paraId="6A51C43E" w14:textId="77777777" w:rsidR="00AF4F4D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5DE27DD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5501F8CB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47B2683A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225542CD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BF0821F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4BCBC53" w14:textId="77777777" w:rsidR="00AF4F4D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16EF" w:rsidRPr="00AF4F4D" w14:paraId="14CED7C5" w14:textId="77777777" w:rsidTr="00394152">
        <w:tc>
          <w:tcPr>
            <w:tcW w:w="2304" w:type="dxa"/>
          </w:tcPr>
          <w:p w14:paraId="14E3DD97" w14:textId="77777777" w:rsidR="00AB16EF" w:rsidRDefault="00AB16EF" w:rsidP="0039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  <w:r w:rsidRPr="00AB16EF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64" w:type="dxa"/>
          </w:tcPr>
          <w:p w14:paraId="04B8A1D5" w14:textId="77777777" w:rsidR="00AB16EF" w:rsidRPr="00AF4F4D" w:rsidRDefault="00AB16EF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52" w:type="dxa"/>
          </w:tcPr>
          <w:p w14:paraId="3A250FCB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3ADBA70D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</w:tcPr>
          <w:p w14:paraId="17A4826E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</w:tcPr>
          <w:p w14:paraId="1D2C6E3C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4C8DB715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3B57ED0" w14:textId="77777777" w:rsidR="00AB16EF" w:rsidRPr="00AF4F4D" w:rsidRDefault="00522151" w:rsidP="0039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B16E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 w:rsidR="00AB16E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E384AC0" w14:textId="77777777" w:rsidR="00AF4F4D" w:rsidRPr="00AF4F4D" w:rsidRDefault="00AF4F4D" w:rsidP="00AF4F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74"/>
        <w:gridCol w:w="3574"/>
      </w:tblGrid>
      <w:tr w:rsidR="00F67228" w14:paraId="0F1906ED" w14:textId="77777777" w:rsidTr="00AB16EF">
        <w:tc>
          <w:tcPr>
            <w:tcW w:w="3672" w:type="dxa"/>
            <w:vAlign w:val="center"/>
          </w:tcPr>
          <w:p w14:paraId="15B9F428" w14:textId="70431766" w:rsidR="00F67228" w:rsidRDefault="00F67228" w:rsidP="00AB16EF">
            <w:r>
              <w:t>Questions?  Contact us at:</w:t>
            </w:r>
            <w:r w:rsidR="00394152">
              <w:t xml:space="preserve"> </w:t>
            </w:r>
            <w:hyperlink r:id="rId8" w:history="1">
              <w:r w:rsidR="00394152" w:rsidRPr="002F3A7F">
                <w:rPr>
                  <w:rStyle w:val="Hyperlink"/>
                </w:rPr>
                <w:t>james@flowbacksolutionz.com</w:t>
              </w:r>
            </w:hyperlink>
          </w:p>
          <w:p w14:paraId="30988BB5" w14:textId="06B6962B" w:rsidR="00394152" w:rsidRDefault="00394152" w:rsidP="00AB16EF">
            <w:r>
              <w:t>Direct: 604.614.0070</w:t>
            </w:r>
          </w:p>
        </w:tc>
        <w:tc>
          <w:tcPr>
            <w:tcW w:w="3672" w:type="dxa"/>
            <w:vAlign w:val="center"/>
          </w:tcPr>
          <w:p w14:paraId="67345E11" w14:textId="77777777" w:rsidR="00F67228" w:rsidRDefault="00F67228" w:rsidP="00AB16EF">
            <w:pPr>
              <w:jc w:val="center"/>
            </w:pPr>
          </w:p>
        </w:tc>
        <w:tc>
          <w:tcPr>
            <w:tcW w:w="3672" w:type="dxa"/>
            <w:vAlign w:val="center"/>
          </w:tcPr>
          <w:p w14:paraId="5F099EAC" w14:textId="77777777" w:rsidR="00F67228" w:rsidRDefault="00F67228" w:rsidP="00AB16EF">
            <w:pPr>
              <w:jc w:val="right"/>
            </w:pPr>
          </w:p>
        </w:tc>
      </w:tr>
    </w:tbl>
    <w:p w14:paraId="4E2B6ECA" w14:textId="77777777" w:rsidR="00F67228" w:rsidRPr="00F67228" w:rsidRDefault="00F67228" w:rsidP="00F67228">
      <w:pPr>
        <w:spacing w:after="0" w:line="240" w:lineRule="auto"/>
      </w:pPr>
      <w:r>
        <w:tab/>
      </w:r>
    </w:p>
    <w:p w14:paraId="73461A2A" w14:textId="77777777" w:rsidR="00F67228" w:rsidRPr="00F67228" w:rsidRDefault="00F67228">
      <w:pPr>
        <w:spacing w:after="0" w:line="240" w:lineRule="auto"/>
      </w:pPr>
    </w:p>
    <w:sectPr w:rsidR="00F67228" w:rsidRPr="00F67228" w:rsidSect="00C4138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24D21" w14:textId="77777777" w:rsidR="009324EB" w:rsidRDefault="009324EB" w:rsidP="00394152">
      <w:pPr>
        <w:spacing w:after="0" w:line="240" w:lineRule="auto"/>
      </w:pPr>
      <w:r>
        <w:separator/>
      </w:r>
    </w:p>
  </w:endnote>
  <w:endnote w:type="continuationSeparator" w:id="0">
    <w:p w14:paraId="529FE69F" w14:textId="77777777" w:rsidR="009324EB" w:rsidRDefault="009324EB" w:rsidP="0039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A019" w14:textId="3F70AB8F" w:rsidR="00394152" w:rsidRDefault="00394152">
    <w:pPr>
      <w:pStyle w:val="Footer"/>
    </w:pPr>
    <w:r>
      <w:rPr>
        <w:noProof/>
      </w:rPr>
      <w:drawing>
        <wp:inline distT="0" distB="0" distL="0" distR="0" wp14:anchorId="708F4DB0" wp14:editId="578226EF">
          <wp:extent cx="2847975" cy="5250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nobubbl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243" cy="528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872A2" w14:textId="77777777" w:rsidR="00394152" w:rsidRDefault="00394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41FA" w14:textId="77777777" w:rsidR="009324EB" w:rsidRDefault="009324EB" w:rsidP="00394152">
      <w:pPr>
        <w:spacing w:after="0" w:line="240" w:lineRule="auto"/>
      </w:pPr>
      <w:r>
        <w:separator/>
      </w:r>
    </w:p>
  </w:footnote>
  <w:footnote w:type="continuationSeparator" w:id="0">
    <w:p w14:paraId="315D158D" w14:textId="77777777" w:rsidR="009324EB" w:rsidRDefault="009324EB" w:rsidP="0039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2316" w14:textId="461A3A8B" w:rsidR="00394152" w:rsidRDefault="00394152">
    <w:pPr>
      <w:pStyle w:val="Header"/>
    </w:pPr>
    <w:r>
      <w:rPr>
        <w:noProof/>
      </w:rPr>
      <w:drawing>
        <wp:inline distT="0" distB="0" distL="0" distR="0" wp14:anchorId="28722EAA" wp14:editId="2852BE60">
          <wp:extent cx="2524125" cy="5553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995" cy="557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79593" w14:textId="77777777" w:rsidR="00394152" w:rsidRDefault="00394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B8E"/>
    <w:multiLevelType w:val="hybridMultilevel"/>
    <w:tmpl w:val="ED9CF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ICg+qjG5eFWelk9pwXkKJu+6z8fEWuQBKgB/5mwBClPL7UoO/W/eQHtYuKqL/HJiUpNqLbGOtErVZbLFtC9+w==" w:salt="lnoa2XieH3dl51BD6PPQ2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6"/>
    <w:rsid w:val="00012ACF"/>
    <w:rsid w:val="001E46BD"/>
    <w:rsid w:val="00221599"/>
    <w:rsid w:val="002B776F"/>
    <w:rsid w:val="00394152"/>
    <w:rsid w:val="004B3326"/>
    <w:rsid w:val="00522151"/>
    <w:rsid w:val="0065090C"/>
    <w:rsid w:val="00701D55"/>
    <w:rsid w:val="00744414"/>
    <w:rsid w:val="00811EFD"/>
    <w:rsid w:val="009324EB"/>
    <w:rsid w:val="00986E53"/>
    <w:rsid w:val="00A86466"/>
    <w:rsid w:val="00AB16EF"/>
    <w:rsid w:val="00AF4F4D"/>
    <w:rsid w:val="00C41381"/>
    <w:rsid w:val="00C46F9B"/>
    <w:rsid w:val="00CC45B6"/>
    <w:rsid w:val="00D04899"/>
    <w:rsid w:val="00E1743B"/>
    <w:rsid w:val="00F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02181"/>
  <w15:docId w15:val="{CA69A965-4AA4-47E3-85D7-2B1F97A0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6E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2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52"/>
  </w:style>
  <w:style w:type="paragraph" w:styleId="Footer">
    <w:name w:val="footer"/>
    <w:basedOn w:val="Normal"/>
    <w:link w:val="FooterChar"/>
    <w:uiPriority w:val="99"/>
    <w:unhideWhenUsed/>
    <w:rsid w:val="0039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2"/>
  </w:style>
  <w:style w:type="character" w:styleId="UnresolvedMention">
    <w:name w:val="Unresolved Mention"/>
    <w:basedOn w:val="DefaultParagraphFont"/>
    <w:uiPriority w:val="99"/>
    <w:semiHidden/>
    <w:unhideWhenUsed/>
    <w:rsid w:val="003941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@flowbacksolution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rketing%20and%20Sales\_INFO%20TO%20EMAIL%20TO%20CLIENTS\John's%20templates\CWTI%20T-S2%20Spec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E877BAA2484736ADBEBACCBBDCA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6D86-C836-49D3-9B56-7705F058BCDB}"/>
      </w:docPartPr>
      <w:docPartBody>
        <w:p w:rsidR="00DA62BF" w:rsidRDefault="00DA62BF">
          <w:pPr>
            <w:pStyle w:val="09E877BAA2484736ADBEBACCBBDCAB74"/>
          </w:pPr>
          <w:r w:rsidRPr="000842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2BF"/>
    <w:rsid w:val="006507D4"/>
    <w:rsid w:val="00846E43"/>
    <w:rsid w:val="00971375"/>
    <w:rsid w:val="00D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2BF"/>
    <w:rPr>
      <w:color w:val="808080"/>
    </w:rPr>
  </w:style>
  <w:style w:type="paragraph" w:customStyle="1" w:styleId="09E877BAA2484736ADBEBACCBBDCAB74">
    <w:name w:val="09E877BAA2484736ADBEBACCBBDCAB74"/>
    <w:rsid w:val="00DA62BF"/>
  </w:style>
  <w:style w:type="paragraph" w:customStyle="1" w:styleId="96B76332BE074F19B80C483A759F6ECE">
    <w:name w:val="96B76332BE074F19B80C483A759F6ECE"/>
    <w:rsid w:val="00846E43"/>
    <w:pPr>
      <w:spacing w:after="160" w:line="259" w:lineRule="auto"/>
    </w:pPr>
  </w:style>
  <w:style w:type="paragraph" w:customStyle="1" w:styleId="C00DCE05B156450A973C0F68A35E85BD">
    <w:name w:val="C00DCE05B156450A973C0F68A35E85BD"/>
    <w:rsid w:val="00846E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25B6-385B-45CD-BF80-227F1904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CWTI T-S2 Spec Form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Motto</dc:creator>
  <cp:lastModifiedBy>jamesrward</cp:lastModifiedBy>
  <cp:revision>3</cp:revision>
  <cp:lastPrinted>2018-05-02T20:17:00Z</cp:lastPrinted>
  <dcterms:created xsi:type="dcterms:W3CDTF">2018-05-11T19:29:00Z</dcterms:created>
  <dcterms:modified xsi:type="dcterms:W3CDTF">2018-05-11T19:30:00Z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277166002</vt:i4>
  </property>
  <property fmtid="{D5CDD505-2E9C-101B-9397-08002B2CF9AE}" pid="3" name="_NewReviewCycle">
    <vt:lpwstr/>
  </property>
  <property fmtid="{D5CDD505-2E9C-101B-9397-08002B2CF9AE}" pid="4" name="_EmailSubject">
    <vt:lpwstr>Fwd:</vt:lpwstr>
  </property>
  <property fmtid="{D5CDD505-2E9C-101B-9397-08002B2CF9AE}" pid="5" name="_AuthorEmail">
    <vt:lpwstr>gshelp@currentwatertechnologies.com</vt:lpwstr>
  </property>
  <property fmtid="{D5CDD505-2E9C-101B-9397-08002B2CF9AE}" pid="6" name="_AuthorEmailDisplayName">
    <vt:lpwstr>Gene Shelp</vt:lpwstr>
  </property>
  <property fmtid="{D5CDD505-2E9C-101B-9397-08002B2CF9AE}" pid="7" name="_ReviewingToolsShownOnce">
    <vt:lpwstr/>
  </property>
</Properties>
</file>